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87" w:rsidRDefault="00D67987" w:rsidP="008459EE">
      <w:pPr>
        <w:jc w:val="center"/>
        <w:rPr>
          <w:rFonts w:ascii="Arial" w:hAnsi="Arial" w:cs="Arial"/>
          <w:b/>
          <w:sz w:val="28"/>
          <w:szCs w:val="28"/>
        </w:rPr>
      </w:pPr>
    </w:p>
    <w:p w:rsidR="00D67987" w:rsidRPr="00604725" w:rsidRDefault="00D67987" w:rsidP="00604725">
      <w:pPr>
        <w:jc w:val="center"/>
        <w:rPr>
          <w:b/>
          <w:sz w:val="36"/>
          <w:szCs w:val="36"/>
        </w:rPr>
      </w:pPr>
      <w:r w:rsidRPr="00604725">
        <w:rPr>
          <w:b/>
          <w:sz w:val="36"/>
          <w:szCs w:val="36"/>
        </w:rPr>
        <w:t>A Healthier America Begins TODAY</w:t>
      </w:r>
      <w:r>
        <w:rPr>
          <w:b/>
          <w:sz w:val="36"/>
          <w:szCs w:val="36"/>
        </w:rPr>
        <w:t xml:space="preserve">: </w:t>
      </w:r>
      <w:r w:rsidRPr="00604725">
        <w:rPr>
          <w:b/>
          <w:sz w:val="36"/>
          <w:szCs w:val="36"/>
        </w:rPr>
        <w:t>Join the Movement!</w:t>
      </w:r>
    </w:p>
    <w:p w:rsidR="00D67987" w:rsidRPr="00604725" w:rsidRDefault="00D67987" w:rsidP="008459EE">
      <w:pPr>
        <w:jc w:val="center"/>
        <w:rPr>
          <w:rFonts w:ascii="Arial" w:hAnsi="Arial" w:cs="Arial"/>
          <w:b/>
        </w:rPr>
      </w:pPr>
    </w:p>
    <w:p w:rsidR="00D67987" w:rsidRDefault="00D67987" w:rsidP="00604725">
      <w:pPr>
        <w:jc w:val="center"/>
        <w:rPr>
          <w:rFonts w:ascii="Arial" w:hAnsi="Arial" w:cs="Arial"/>
          <w:b/>
          <w:sz w:val="28"/>
          <w:szCs w:val="28"/>
        </w:rPr>
      </w:pPr>
      <w:r>
        <w:rPr>
          <w:rFonts w:ascii="Arial" w:hAnsi="Arial" w:cs="Arial"/>
          <w:b/>
          <w:sz w:val="28"/>
          <w:szCs w:val="28"/>
        </w:rPr>
        <w:t>Community Events</w:t>
      </w:r>
      <w:r w:rsidRPr="00604725">
        <w:rPr>
          <w:rFonts w:ascii="Arial" w:hAnsi="Arial" w:cs="Arial"/>
          <w:b/>
          <w:sz w:val="28"/>
          <w:szCs w:val="28"/>
        </w:rPr>
        <w:t xml:space="preserve"> </w:t>
      </w:r>
      <w:r>
        <w:rPr>
          <w:rFonts w:ascii="Arial" w:hAnsi="Arial" w:cs="Arial"/>
          <w:b/>
          <w:sz w:val="28"/>
          <w:szCs w:val="28"/>
        </w:rPr>
        <w:t>Calendar</w:t>
      </w:r>
    </w:p>
    <w:p w:rsidR="00D67987" w:rsidRDefault="00D67987" w:rsidP="00604725">
      <w:pPr>
        <w:jc w:val="center"/>
        <w:rPr>
          <w:rFonts w:ascii="Arial" w:hAnsi="Arial" w:cs="Arial"/>
          <w:b/>
          <w:sz w:val="28"/>
          <w:szCs w:val="28"/>
        </w:rPr>
      </w:pPr>
      <w:r w:rsidRPr="008459EE">
        <w:rPr>
          <w:rFonts w:ascii="Arial" w:hAnsi="Arial" w:cs="Arial"/>
          <w:b/>
          <w:sz w:val="28"/>
          <w:szCs w:val="28"/>
        </w:rPr>
        <w:t>April</w:t>
      </w:r>
      <w:r>
        <w:rPr>
          <w:rFonts w:ascii="Arial" w:hAnsi="Arial" w:cs="Arial"/>
          <w:b/>
          <w:sz w:val="28"/>
          <w:szCs w:val="28"/>
        </w:rPr>
        <w:t xml:space="preserve"> 2012</w:t>
      </w:r>
    </w:p>
    <w:p w:rsidR="00D67987" w:rsidRPr="008459EE" w:rsidRDefault="00D67987" w:rsidP="008459EE">
      <w:pPr>
        <w:jc w:val="center"/>
        <w:rPr>
          <w:rFonts w:ascii="Arial" w:hAnsi="Arial" w:cs="Arial"/>
          <w:b/>
          <w:sz w:val="28"/>
          <w:szCs w:val="28"/>
        </w:rPr>
      </w:pPr>
    </w:p>
    <w:p w:rsidR="00D67987" w:rsidRDefault="00D67987" w:rsidP="00587016">
      <w:pPr>
        <w:rPr>
          <w:rFonts w:ascii="Arial" w:hAnsi="Arial" w:cs="Arial"/>
          <w:sz w:val="22"/>
          <w:szCs w:val="22"/>
        </w:rPr>
      </w:pPr>
      <w:r>
        <w:rPr>
          <w:rFonts w:ascii="Arial" w:hAnsi="Arial" w:cs="Arial"/>
          <w:sz w:val="22"/>
          <w:szCs w:val="22"/>
        </w:rPr>
        <w:t>In recognition of National Public Health Week, April 2-8, 2012, Solano Public Health is coordinating community events during the month of April.</w:t>
      </w:r>
    </w:p>
    <w:p w:rsidR="00D67987" w:rsidRPr="00604725" w:rsidRDefault="00D67987" w:rsidP="00587016">
      <w:pPr>
        <w:rPr>
          <w:rFonts w:ascii="Arial" w:hAnsi="Arial" w:cs="Arial"/>
          <w:sz w:val="20"/>
          <w:szCs w:val="20"/>
        </w:rPr>
      </w:pPr>
    </w:p>
    <w:p w:rsidR="00D67987" w:rsidRPr="00604725" w:rsidRDefault="00D67987" w:rsidP="00587016">
      <w:pPr>
        <w:numPr>
          <w:ilvl w:val="0"/>
          <w:numId w:val="2"/>
        </w:numPr>
        <w:jc w:val="both"/>
        <w:rPr>
          <w:rFonts w:ascii="Arial" w:hAnsi="Arial" w:cs="Arial"/>
          <w:sz w:val="22"/>
          <w:szCs w:val="22"/>
        </w:rPr>
      </w:pPr>
      <w:r w:rsidRPr="00604725">
        <w:rPr>
          <w:rFonts w:ascii="Arial" w:hAnsi="Arial" w:cs="Arial"/>
          <w:sz w:val="22"/>
          <w:szCs w:val="22"/>
        </w:rPr>
        <w:t>Child Safety Seat Demonstration</w:t>
      </w:r>
      <w:bookmarkStart w:id="0" w:name="_GoBack"/>
      <w:bookmarkEnd w:id="0"/>
      <w:r w:rsidRPr="00604725">
        <w:rPr>
          <w:rFonts w:ascii="Arial" w:hAnsi="Arial" w:cs="Arial"/>
          <w:sz w:val="22"/>
          <w:szCs w:val="22"/>
        </w:rPr>
        <w:t xml:space="preserve"> on:</w:t>
      </w:r>
    </w:p>
    <w:p w:rsidR="00D67987" w:rsidRPr="00604725" w:rsidRDefault="00D67987" w:rsidP="00E60F7A">
      <w:pPr>
        <w:numPr>
          <w:ilvl w:val="1"/>
          <w:numId w:val="2"/>
        </w:numPr>
        <w:jc w:val="both"/>
        <w:rPr>
          <w:rFonts w:ascii="Arial" w:hAnsi="Arial" w:cs="Arial"/>
          <w:sz w:val="22"/>
          <w:szCs w:val="22"/>
        </w:rPr>
      </w:pPr>
      <w:r w:rsidRPr="00604725">
        <w:rPr>
          <w:rFonts w:ascii="Arial" w:hAnsi="Arial" w:cs="Arial"/>
          <w:sz w:val="22"/>
          <w:szCs w:val="22"/>
        </w:rPr>
        <w:t>Tuesday, April 5, 2012 from 9:30 AM to 12 PM at 355 Tuolumne St., Vallejo.</w:t>
      </w:r>
    </w:p>
    <w:p w:rsidR="00D67987" w:rsidRPr="00604725" w:rsidRDefault="00D67987" w:rsidP="00E60F7A">
      <w:pPr>
        <w:numPr>
          <w:ilvl w:val="1"/>
          <w:numId w:val="2"/>
        </w:numPr>
        <w:jc w:val="both"/>
        <w:rPr>
          <w:rFonts w:ascii="Arial" w:hAnsi="Arial" w:cs="Arial"/>
          <w:sz w:val="22"/>
          <w:szCs w:val="22"/>
        </w:rPr>
      </w:pPr>
      <w:r w:rsidRPr="00604725">
        <w:rPr>
          <w:rFonts w:ascii="Arial" w:hAnsi="Arial" w:cs="Arial"/>
          <w:sz w:val="22"/>
          <w:szCs w:val="22"/>
        </w:rPr>
        <w:t>Tuesday, April 10 from 9:30 to 12 PM at 1860 Pennsylvania Ave., Fairfield.</w:t>
      </w:r>
    </w:p>
    <w:p w:rsidR="00D67987" w:rsidRPr="00604725" w:rsidRDefault="00D67987" w:rsidP="00E60F7A">
      <w:pPr>
        <w:numPr>
          <w:ilvl w:val="1"/>
          <w:numId w:val="2"/>
        </w:numPr>
        <w:jc w:val="both"/>
        <w:rPr>
          <w:rFonts w:ascii="Arial" w:hAnsi="Arial" w:cs="Arial"/>
          <w:sz w:val="22"/>
          <w:szCs w:val="22"/>
        </w:rPr>
      </w:pPr>
      <w:r w:rsidRPr="00604725">
        <w:rPr>
          <w:rFonts w:ascii="Arial" w:hAnsi="Arial" w:cs="Arial"/>
          <w:sz w:val="22"/>
          <w:szCs w:val="22"/>
        </w:rPr>
        <w:t>Thursday, April 26, 2012 from 10 AM to 12 PM at 365 Tuolumne St., Vallejo.</w:t>
      </w:r>
    </w:p>
    <w:p w:rsidR="00D67987" w:rsidRPr="00604725" w:rsidRDefault="00D67987" w:rsidP="00587016">
      <w:pPr>
        <w:rPr>
          <w:rFonts w:ascii="Arial" w:hAnsi="Arial" w:cs="Arial"/>
          <w:sz w:val="20"/>
          <w:szCs w:val="20"/>
        </w:rPr>
      </w:pPr>
    </w:p>
    <w:p w:rsidR="00D67987" w:rsidRPr="00604725" w:rsidRDefault="00D67987" w:rsidP="00587016">
      <w:pPr>
        <w:numPr>
          <w:ilvl w:val="0"/>
          <w:numId w:val="2"/>
        </w:numPr>
        <w:jc w:val="both"/>
        <w:rPr>
          <w:rFonts w:ascii="Arial" w:hAnsi="Arial" w:cs="Arial"/>
          <w:sz w:val="22"/>
          <w:szCs w:val="22"/>
        </w:rPr>
      </w:pPr>
      <w:r w:rsidRPr="00604725">
        <w:rPr>
          <w:rFonts w:ascii="Arial" w:hAnsi="Arial" w:cs="Arial"/>
          <w:sz w:val="22"/>
          <w:szCs w:val="22"/>
        </w:rPr>
        <w:t>Re-Think Your Drink Workshop on Thursday, April 19 from 2:30 to 4:30 PM at 2101 Courage Drive, multipurpose room in Fairfield.</w:t>
      </w:r>
    </w:p>
    <w:p w:rsidR="00D67987" w:rsidRPr="00604725" w:rsidRDefault="00D67987" w:rsidP="00587016">
      <w:pPr>
        <w:rPr>
          <w:rFonts w:ascii="Arial" w:hAnsi="Arial" w:cs="Arial"/>
          <w:sz w:val="20"/>
          <w:szCs w:val="20"/>
        </w:rPr>
      </w:pPr>
    </w:p>
    <w:p w:rsidR="00D67987" w:rsidRPr="001E18AD" w:rsidRDefault="00D67987" w:rsidP="001E18AD">
      <w:pPr>
        <w:numPr>
          <w:ilvl w:val="0"/>
          <w:numId w:val="1"/>
        </w:numPr>
        <w:jc w:val="both"/>
        <w:rPr>
          <w:rFonts w:ascii="Arial" w:hAnsi="Arial" w:cs="Arial"/>
          <w:sz w:val="22"/>
          <w:szCs w:val="22"/>
        </w:rPr>
      </w:pPr>
      <w:r w:rsidRPr="001E18AD">
        <w:rPr>
          <w:rFonts w:ascii="Arial" w:hAnsi="Arial" w:cs="Arial"/>
          <w:sz w:val="22"/>
          <w:szCs w:val="22"/>
        </w:rPr>
        <w:t>Weekly Cooking Demonstrations for clients:</w:t>
      </w:r>
    </w:p>
    <w:p w:rsidR="00D67987" w:rsidRPr="001E18AD" w:rsidRDefault="00D67987" w:rsidP="001E18AD">
      <w:pPr>
        <w:numPr>
          <w:ilvl w:val="1"/>
          <w:numId w:val="1"/>
        </w:numPr>
        <w:jc w:val="both"/>
        <w:rPr>
          <w:rFonts w:ascii="Arial" w:hAnsi="Arial" w:cs="Arial"/>
          <w:sz w:val="22"/>
          <w:szCs w:val="22"/>
        </w:rPr>
      </w:pPr>
      <w:r w:rsidRPr="001E18AD">
        <w:rPr>
          <w:rFonts w:ascii="Arial" w:hAnsi="Arial" w:cs="Arial"/>
          <w:sz w:val="22"/>
          <w:szCs w:val="22"/>
        </w:rPr>
        <w:t xml:space="preserve">Tuesday, April 5 from 9:30 to 11:30 AM in the lobby at </w:t>
      </w:r>
      <w:smartTag w:uri="urn:schemas-microsoft-com:office:smarttags" w:element="address">
        <w:smartTag w:uri="urn:schemas-microsoft-com:office:smarttags" w:element="Street">
          <w:r w:rsidRPr="001E18AD">
            <w:rPr>
              <w:rFonts w:ascii="Arial" w:hAnsi="Arial" w:cs="Arial"/>
              <w:sz w:val="22"/>
              <w:szCs w:val="22"/>
            </w:rPr>
            <w:t>275 Beck Avenue</w:t>
          </w:r>
        </w:smartTag>
        <w:r w:rsidRPr="001E18AD">
          <w:rPr>
            <w:rFonts w:ascii="Arial" w:hAnsi="Arial" w:cs="Arial"/>
            <w:sz w:val="22"/>
            <w:szCs w:val="22"/>
          </w:rPr>
          <w:t xml:space="preserve">, </w:t>
        </w:r>
        <w:smartTag w:uri="urn:schemas-microsoft-com:office:smarttags" w:element="City">
          <w:r w:rsidRPr="001E18AD">
            <w:rPr>
              <w:rFonts w:ascii="Arial" w:hAnsi="Arial" w:cs="Arial"/>
              <w:sz w:val="22"/>
              <w:szCs w:val="22"/>
            </w:rPr>
            <w:t>Fairfield</w:t>
          </w:r>
        </w:smartTag>
      </w:smartTag>
      <w:r w:rsidRPr="001E18AD">
        <w:rPr>
          <w:rFonts w:ascii="Arial" w:hAnsi="Arial" w:cs="Arial"/>
          <w:sz w:val="22"/>
          <w:szCs w:val="22"/>
        </w:rPr>
        <w:t>.</w:t>
      </w:r>
    </w:p>
    <w:p w:rsidR="00D67987" w:rsidRPr="001E18AD" w:rsidRDefault="00D67987" w:rsidP="001E18AD">
      <w:pPr>
        <w:numPr>
          <w:ilvl w:val="1"/>
          <w:numId w:val="1"/>
        </w:numPr>
        <w:jc w:val="both"/>
        <w:rPr>
          <w:rFonts w:ascii="Arial" w:hAnsi="Arial" w:cs="Arial"/>
          <w:sz w:val="22"/>
          <w:szCs w:val="22"/>
        </w:rPr>
      </w:pPr>
      <w:r w:rsidRPr="001E18AD">
        <w:rPr>
          <w:rFonts w:ascii="Arial" w:hAnsi="Arial" w:cs="Arial"/>
          <w:sz w:val="22"/>
          <w:szCs w:val="22"/>
        </w:rPr>
        <w:t xml:space="preserve">Thursday, April 12 from 9:30 to 11:30 AM in the lobby at 356 Tuolumne, </w:t>
      </w:r>
      <w:smartTag w:uri="urn:schemas-microsoft-com:office:smarttags" w:element="City">
        <w:smartTag w:uri="urn:schemas-microsoft-com:office:smarttags" w:element="place">
          <w:r w:rsidRPr="001E18AD">
            <w:rPr>
              <w:rFonts w:ascii="Arial" w:hAnsi="Arial" w:cs="Arial"/>
              <w:sz w:val="22"/>
              <w:szCs w:val="22"/>
            </w:rPr>
            <w:t>Vallejo</w:t>
          </w:r>
        </w:smartTag>
      </w:smartTag>
      <w:r w:rsidRPr="001E18AD">
        <w:rPr>
          <w:rFonts w:ascii="Arial" w:hAnsi="Arial" w:cs="Arial"/>
          <w:sz w:val="22"/>
          <w:szCs w:val="22"/>
        </w:rPr>
        <w:t>.</w:t>
      </w:r>
    </w:p>
    <w:p w:rsidR="00D67987" w:rsidRPr="001E18AD" w:rsidRDefault="00D67987" w:rsidP="001E18AD">
      <w:pPr>
        <w:rPr>
          <w:rFonts w:ascii="Arial" w:hAnsi="Arial" w:cs="Arial"/>
          <w:sz w:val="22"/>
          <w:szCs w:val="22"/>
          <w:u w:val="single"/>
        </w:rPr>
      </w:pPr>
    </w:p>
    <w:p w:rsidR="00D67987" w:rsidRPr="001E18AD" w:rsidRDefault="00D67987" w:rsidP="001E18AD">
      <w:pPr>
        <w:numPr>
          <w:ilvl w:val="0"/>
          <w:numId w:val="1"/>
        </w:numPr>
        <w:jc w:val="both"/>
        <w:rPr>
          <w:rFonts w:ascii="Arial" w:hAnsi="Arial" w:cs="Arial"/>
          <w:sz w:val="22"/>
          <w:szCs w:val="22"/>
        </w:rPr>
      </w:pPr>
      <w:r w:rsidRPr="001E18AD">
        <w:rPr>
          <w:rFonts w:ascii="Arial" w:hAnsi="Arial" w:cs="Arial"/>
          <w:sz w:val="22"/>
          <w:szCs w:val="22"/>
        </w:rPr>
        <w:t xml:space="preserve">Healthy Choices on a Budget Cooking Class for WIC clients: March 26, April 2, April 9 and April 16 5-7pm at </w:t>
      </w:r>
      <w:smartTag w:uri="urn:schemas-microsoft-com:office:smarttags" w:element="City">
        <w:smartTag w:uri="urn:schemas-microsoft-com:office:smarttags" w:element="City">
          <w:r w:rsidRPr="001E18AD">
            <w:rPr>
              <w:rFonts w:ascii="Arial" w:hAnsi="Arial" w:cs="Arial"/>
              <w:sz w:val="22"/>
              <w:szCs w:val="22"/>
            </w:rPr>
            <w:t>2101 Courage Drive</w:t>
          </w:r>
        </w:smartTag>
        <w:r w:rsidRPr="001E18AD">
          <w:rPr>
            <w:rFonts w:ascii="Arial" w:hAnsi="Arial" w:cs="Arial"/>
            <w:sz w:val="22"/>
            <w:szCs w:val="22"/>
          </w:rPr>
          <w:t xml:space="preserve">, </w:t>
        </w:r>
        <w:smartTag w:uri="urn:schemas-microsoft-com:office:smarttags" w:element="City">
          <w:r w:rsidRPr="001E18AD">
            <w:rPr>
              <w:rFonts w:ascii="Arial" w:hAnsi="Arial" w:cs="Arial"/>
              <w:sz w:val="22"/>
              <w:szCs w:val="22"/>
            </w:rPr>
            <w:t>Fairfield</w:t>
          </w:r>
        </w:smartTag>
      </w:smartTag>
      <w:r w:rsidRPr="001E18AD">
        <w:rPr>
          <w:rFonts w:ascii="Arial" w:hAnsi="Arial" w:cs="Arial"/>
          <w:sz w:val="22"/>
          <w:szCs w:val="22"/>
        </w:rPr>
        <w:t xml:space="preserve"> WIC Office.</w:t>
      </w:r>
    </w:p>
    <w:p w:rsidR="00D67987" w:rsidRPr="00604725" w:rsidRDefault="00D67987" w:rsidP="00587016">
      <w:pPr>
        <w:ind w:left="720"/>
        <w:rPr>
          <w:rFonts w:ascii="Arial" w:hAnsi="Arial" w:cs="Arial"/>
          <w:sz w:val="20"/>
          <w:szCs w:val="20"/>
        </w:rPr>
      </w:pPr>
    </w:p>
    <w:p w:rsidR="00D67987" w:rsidRPr="00604725" w:rsidRDefault="00D67987" w:rsidP="00587016">
      <w:pPr>
        <w:pStyle w:val="ListParagraph"/>
        <w:numPr>
          <w:ilvl w:val="0"/>
          <w:numId w:val="1"/>
        </w:numPr>
        <w:rPr>
          <w:rFonts w:cs="Arial"/>
          <w:szCs w:val="22"/>
        </w:rPr>
      </w:pPr>
      <w:r w:rsidRPr="00604725">
        <w:rPr>
          <w:rFonts w:cs="Arial"/>
          <w:szCs w:val="22"/>
        </w:rPr>
        <w:t xml:space="preserve">Kick the Butts Cessation Class at Family Health Services, 2201 Courage Drive, Fairfield. Call in April to start classes May 25, 2012. </w:t>
      </w:r>
    </w:p>
    <w:p w:rsidR="00D67987" w:rsidRPr="00604725" w:rsidRDefault="00D67987" w:rsidP="00587016">
      <w:pPr>
        <w:rPr>
          <w:rFonts w:ascii="Arial" w:hAnsi="Arial" w:cs="Arial"/>
          <w:sz w:val="22"/>
          <w:szCs w:val="22"/>
        </w:rPr>
      </w:pPr>
    </w:p>
    <w:p w:rsidR="00D67987" w:rsidRPr="00604725" w:rsidRDefault="00D67987" w:rsidP="00587016">
      <w:pPr>
        <w:numPr>
          <w:ilvl w:val="0"/>
          <w:numId w:val="1"/>
        </w:numPr>
        <w:jc w:val="both"/>
        <w:rPr>
          <w:rFonts w:ascii="Arial" w:hAnsi="Arial" w:cs="Arial"/>
          <w:sz w:val="22"/>
          <w:szCs w:val="22"/>
        </w:rPr>
      </w:pPr>
      <w:r w:rsidRPr="00604725">
        <w:rPr>
          <w:rFonts w:ascii="Arial" w:hAnsi="Arial" w:cs="Arial"/>
          <w:sz w:val="22"/>
          <w:szCs w:val="22"/>
        </w:rPr>
        <w:t>Breastfeeding Coalition Meeting Thursday, April 19 from 9:30 to 11:30 AM at 2101 Courage Drive Fairfield.</w:t>
      </w:r>
    </w:p>
    <w:p w:rsidR="00D67987" w:rsidRPr="00604725" w:rsidRDefault="00D67987" w:rsidP="00587016">
      <w:pPr>
        <w:ind w:left="720"/>
        <w:rPr>
          <w:rFonts w:ascii="Arial" w:hAnsi="Arial" w:cs="Arial"/>
          <w:sz w:val="22"/>
          <w:szCs w:val="22"/>
        </w:rPr>
      </w:pPr>
    </w:p>
    <w:p w:rsidR="00D67987" w:rsidRPr="00604725" w:rsidRDefault="00D67987" w:rsidP="00587016">
      <w:pPr>
        <w:numPr>
          <w:ilvl w:val="0"/>
          <w:numId w:val="1"/>
        </w:numPr>
        <w:jc w:val="both"/>
        <w:rPr>
          <w:rFonts w:ascii="Arial" w:hAnsi="Arial" w:cs="Arial"/>
          <w:sz w:val="22"/>
          <w:szCs w:val="22"/>
        </w:rPr>
      </w:pPr>
      <w:r w:rsidRPr="00604725">
        <w:rPr>
          <w:rFonts w:ascii="Arial" w:hAnsi="Arial" w:cs="Arial"/>
          <w:sz w:val="22"/>
          <w:szCs w:val="22"/>
        </w:rPr>
        <w:t xml:space="preserve">Community Immunization Clinic at the Vacaville Total Home and Garden Show April 20, 21 and 22 at </w:t>
      </w:r>
      <w:r>
        <w:rPr>
          <w:rFonts w:ascii="Arial" w:hAnsi="Arial" w:cs="Arial"/>
          <w:sz w:val="22"/>
          <w:szCs w:val="22"/>
        </w:rPr>
        <w:t>50 Nut Tree Road, Vacaville.</w:t>
      </w:r>
    </w:p>
    <w:p w:rsidR="00D67987" w:rsidRPr="00604725" w:rsidRDefault="00D67987" w:rsidP="00587016">
      <w:pPr>
        <w:pStyle w:val="ListParagraph"/>
        <w:rPr>
          <w:rFonts w:cs="Arial"/>
          <w:szCs w:val="22"/>
        </w:rPr>
      </w:pPr>
    </w:p>
    <w:p w:rsidR="00D67987" w:rsidRPr="00604725" w:rsidRDefault="00D67987" w:rsidP="00587016">
      <w:pPr>
        <w:pStyle w:val="ListParagraph"/>
        <w:numPr>
          <w:ilvl w:val="0"/>
          <w:numId w:val="1"/>
        </w:numPr>
        <w:rPr>
          <w:rFonts w:cs="Arial"/>
          <w:b/>
          <w:szCs w:val="22"/>
        </w:rPr>
      </w:pPr>
      <w:r w:rsidRPr="00604725">
        <w:rPr>
          <w:rStyle w:val="Strong"/>
          <w:rFonts w:cs="Arial"/>
          <w:b w:val="0"/>
          <w:bCs/>
          <w:szCs w:val="22"/>
        </w:rPr>
        <w:t xml:space="preserve">Bike Rodeos at Solano County elementary schools to teach children safety skills including the rules of the road and how to check bikes for hazards such as wobbly seats or worn brakes. Events will take place on: </w:t>
      </w:r>
      <w:r w:rsidRPr="00604725">
        <w:rPr>
          <w:rFonts w:cs="Arial"/>
          <w:b/>
          <w:szCs w:val="22"/>
        </w:rPr>
        <w:t xml:space="preserve"> </w:t>
      </w:r>
    </w:p>
    <w:p w:rsidR="00D67987" w:rsidRPr="00604725" w:rsidRDefault="00D67987" w:rsidP="00587016">
      <w:pPr>
        <w:pStyle w:val="ListParagraph"/>
        <w:numPr>
          <w:ilvl w:val="1"/>
          <w:numId w:val="1"/>
        </w:numPr>
        <w:rPr>
          <w:rFonts w:cs="Arial"/>
          <w:szCs w:val="22"/>
        </w:rPr>
      </w:pPr>
      <w:r w:rsidRPr="00604725">
        <w:rPr>
          <w:rFonts w:cs="Arial"/>
          <w:szCs w:val="22"/>
        </w:rPr>
        <w:t>Thursday, April 19 from 2:45 PM to 4:45 PM at Anna Kyle Elementary, Fairfield.</w:t>
      </w:r>
    </w:p>
    <w:p w:rsidR="00D67987" w:rsidRPr="00604725" w:rsidRDefault="00D67987" w:rsidP="00587016">
      <w:pPr>
        <w:pStyle w:val="ListParagraph"/>
        <w:numPr>
          <w:ilvl w:val="1"/>
          <w:numId w:val="1"/>
        </w:numPr>
        <w:rPr>
          <w:rFonts w:cs="Arial"/>
          <w:szCs w:val="22"/>
        </w:rPr>
      </w:pPr>
      <w:r w:rsidRPr="00604725">
        <w:rPr>
          <w:rFonts w:cs="Arial"/>
          <w:szCs w:val="22"/>
        </w:rPr>
        <w:t>Thursday, April 19 from 12:30 PM to 2:30 PM at Joe Henderson Elementary, Benicia.</w:t>
      </w:r>
    </w:p>
    <w:p w:rsidR="00D67987" w:rsidRPr="00604725" w:rsidRDefault="00D67987" w:rsidP="00587016">
      <w:pPr>
        <w:pStyle w:val="ListParagraph"/>
        <w:numPr>
          <w:ilvl w:val="1"/>
          <w:numId w:val="1"/>
        </w:numPr>
        <w:rPr>
          <w:rFonts w:cs="Arial"/>
          <w:szCs w:val="22"/>
        </w:rPr>
      </w:pPr>
      <w:r w:rsidRPr="00604725">
        <w:rPr>
          <w:rFonts w:cs="Arial"/>
          <w:szCs w:val="22"/>
        </w:rPr>
        <w:t>Friday, April 27 from 3 to 5 PM at Cleo Gordon Elementary, Fairfield.</w:t>
      </w:r>
    </w:p>
    <w:p w:rsidR="00D67987" w:rsidRPr="00604725" w:rsidRDefault="00D67987" w:rsidP="00587016">
      <w:pPr>
        <w:pStyle w:val="ListParagraph"/>
        <w:rPr>
          <w:rFonts w:cs="Arial"/>
          <w:szCs w:val="22"/>
        </w:rPr>
      </w:pPr>
    </w:p>
    <w:p w:rsidR="00D67987" w:rsidRPr="00604725" w:rsidRDefault="00D67987" w:rsidP="00587016">
      <w:pPr>
        <w:pStyle w:val="ListParagraph"/>
        <w:numPr>
          <w:ilvl w:val="0"/>
          <w:numId w:val="3"/>
        </w:numPr>
        <w:rPr>
          <w:rFonts w:cs="Arial"/>
          <w:szCs w:val="22"/>
        </w:rPr>
      </w:pPr>
      <w:r w:rsidRPr="00604725">
        <w:rPr>
          <w:rFonts w:cs="Arial"/>
          <w:szCs w:val="22"/>
        </w:rPr>
        <w:t>Confidential Rapid HIV Testing in Fairfield, Rio Vista, and Vallejo throughout the month of April (see Solano Public Health web site for additional information).</w:t>
      </w:r>
    </w:p>
    <w:p w:rsidR="00D67987" w:rsidRPr="00604725" w:rsidRDefault="00D67987" w:rsidP="00270E84">
      <w:pPr>
        <w:rPr>
          <w:rFonts w:ascii="Arial" w:hAnsi="Arial" w:cs="Arial"/>
          <w:sz w:val="22"/>
          <w:szCs w:val="22"/>
        </w:rPr>
      </w:pPr>
    </w:p>
    <w:p w:rsidR="00D67987" w:rsidRPr="009D7AB7" w:rsidRDefault="00D67987" w:rsidP="009D7AB7">
      <w:pPr>
        <w:pStyle w:val="ListParagraph"/>
        <w:numPr>
          <w:ilvl w:val="0"/>
          <w:numId w:val="3"/>
        </w:numPr>
        <w:rPr>
          <w:rFonts w:cs="Arial"/>
          <w:szCs w:val="22"/>
        </w:rPr>
      </w:pPr>
      <w:r w:rsidRPr="00604725">
        <w:rPr>
          <w:rFonts w:cs="Arial"/>
          <w:szCs w:val="22"/>
        </w:rPr>
        <w:t>Family Health Services, Primary Care Clinic will hold health education and nutrition demonstrations at the 365 Tuolumne Vallejo site for clients on April 2 and 4, 2012.</w:t>
      </w:r>
    </w:p>
    <w:sectPr w:rsidR="00D67987" w:rsidRPr="009D7AB7" w:rsidSect="001E18AD">
      <w:headerReference w:type="default" r:id="rId7"/>
      <w:footerReference w:type="default" r:id="rId8"/>
      <w:pgSz w:w="12240" w:h="15840"/>
      <w:pgMar w:top="144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987" w:rsidRDefault="00D67987" w:rsidP="008C69AD">
      <w:r>
        <w:separator/>
      </w:r>
    </w:p>
  </w:endnote>
  <w:endnote w:type="continuationSeparator" w:id="0">
    <w:p w:rsidR="00D67987" w:rsidRDefault="00D67987" w:rsidP="008C69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987" w:rsidRPr="00A5057F" w:rsidRDefault="00D67987" w:rsidP="00611251">
    <w:pPr>
      <w:pBdr>
        <w:top w:val="single" w:sz="4" w:space="1" w:color="auto"/>
      </w:pBdr>
      <w:jc w:val="center"/>
      <w:rPr>
        <w:rFonts w:ascii="Arial Narrow" w:hAnsi="Arial Narrow"/>
        <w:sz w:val="22"/>
        <w:szCs w:val="22"/>
      </w:rPr>
    </w:pPr>
    <w:r>
      <w:rPr>
        <w:sz w:val="22"/>
        <w:szCs w:val="22"/>
      </w:rPr>
      <w:t>275 Beck Ave.</w:t>
    </w:r>
    <w:r w:rsidRPr="00A5057F">
      <w:rPr>
        <w:sz w:val="22"/>
        <w:szCs w:val="22"/>
      </w:rPr>
      <w:t xml:space="preserve"> </w:t>
    </w:r>
    <w:r w:rsidRPr="00A5057F">
      <w:rPr>
        <w:rFonts w:ascii="Wingdings" w:hAnsi="Wingdings"/>
        <w:sz w:val="22"/>
        <w:szCs w:val="22"/>
      </w:rPr>
      <w:t></w:t>
    </w:r>
    <w:r w:rsidRPr="00A5057F">
      <w:rPr>
        <w:sz w:val="22"/>
        <w:szCs w:val="22"/>
      </w:rPr>
      <w:t xml:space="preserve"> Fairfield, CA </w:t>
    </w:r>
    <w:r>
      <w:rPr>
        <w:sz w:val="22"/>
        <w:szCs w:val="22"/>
      </w:rPr>
      <w:t xml:space="preserve"> </w:t>
    </w:r>
    <w:r w:rsidRPr="00A5057F">
      <w:rPr>
        <w:sz w:val="22"/>
        <w:szCs w:val="22"/>
      </w:rPr>
      <w:t xml:space="preserve">94533 </w:t>
    </w:r>
    <w:r w:rsidRPr="00A5057F">
      <w:rPr>
        <w:rFonts w:ascii="Wingdings" w:hAnsi="Wingdings"/>
        <w:sz w:val="22"/>
        <w:szCs w:val="22"/>
      </w:rPr>
      <w:t></w:t>
    </w:r>
    <w:r w:rsidRPr="00A5057F">
      <w:rPr>
        <w:sz w:val="22"/>
        <w:szCs w:val="22"/>
      </w:rPr>
      <w:t xml:space="preserve"> (707) 784-</w:t>
    </w:r>
    <w:r>
      <w:rPr>
        <w:sz w:val="22"/>
        <w:szCs w:val="22"/>
      </w:rPr>
      <w:t>8600</w:t>
    </w:r>
    <w:r w:rsidRPr="00A5057F">
      <w:rPr>
        <w:sz w:val="22"/>
        <w:szCs w:val="22"/>
      </w:rPr>
      <w:t xml:space="preserve"> </w:t>
    </w:r>
    <w:r w:rsidRPr="00A5057F">
      <w:rPr>
        <w:rFonts w:ascii="Wingdings" w:hAnsi="Wingdings"/>
        <w:sz w:val="22"/>
        <w:szCs w:val="22"/>
      </w:rPr>
      <w:t></w:t>
    </w:r>
    <w:r w:rsidRPr="00A5057F">
      <w:rPr>
        <w:sz w:val="22"/>
        <w:szCs w:val="22"/>
      </w:rPr>
      <w:t xml:space="preserve"> www.solanocounty.com</w:t>
    </w:r>
  </w:p>
  <w:p w:rsidR="00D67987" w:rsidRPr="00611251" w:rsidRDefault="00D67987" w:rsidP="006112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987" w:rsidRDefault="00D67987" w:rsidP="008C69AD">
      <w:r>
        <w:separator/>
      </w:r>
    </w:p>
  </w:footnote>
  <w:footnote w:type="continuationSeparator" w:id="0">
    <w:p w:rsidR="00D67987" w:rsidRDefault="00D67987" w:rsidP="008C6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987" w:rsidRDefault="00D67987" w:rsidP="00B20C3A">
    <w:pPr>
      <w:pStyle w:val="Header"/>
      <w:pBdr>
        <w:bottom w:val="single" w:sz="4" w:space="1" w:color="auto"/>
      </w:pBdr>
      <w:tabs>
        <w:tab w:val="clear" w:pos="4680"/>
        <w:tab w:val="clear" w:pos="9360"/>
        <w:tab w:val="center" w:pos="4815"/>
        <w:tab w:val="right" w:pos="9630"/>
      </w:tabs>
      <w:ind w:left="180"/>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62.25pt;margin-top:-2.3pt;width:369pt;height:69.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" filled="f" stroked="f">
          <v:textbox>
            <w:txbxContent>
              <w:p w:rsidR="00D67987" w:rsidRDefault="00D67987" w:rsidP="008C69AD">
                <w:pPr>
                  <w:jc w:val="center"/>
                </w:pPr>
                <w:smartTag w:uri="urn:schemas-microsoft-com:office:smarttags" w:element="place">
                  <w:smartTag w:uri="urn:schemas-microsoft-com:office:smarttags" w:element="PlaceName">
                    <w:r w:rsidRPr="00F20B5E">
                      <w:rPr>
                        <w:sz w:val="72"/>
                      </w:rPr>
                      <w:t>SOLANO</w:t>
                    </w:r>
                  </w:smartTag>
                  <w:r w:rsidRPr="00F20B5E">
                    <w:rPr>
                      <w:sz w:val="72"/>
                    </w:rPr>
                    <w:t xml:space="preserve"> </w:t>
                  </w:r>
                  <w:smartTag w:uri="urn:schemas-microsoft-com:office:smarttags" w:element="PlaceType">
                    <w:r w:rsidRPr="00F20B5E">
                      <w:rPr>
                        <w:sz w:val="72"/>
                      </w:rPr>
                      <w:t>COUNTY</w:t>
                    </w:r>
                  </w:smartTag>
                </w:smartTag>
              </w:p>
              <w:p w:rsidR="00D67987" w:rsidRDefault="00D67987" w:rsidP="008C69AD">
                <w:pPr>
                  <w:jc w:val="center"/>
                  <w:rPr>
                    <w:sz w:val="36"/>
                  </w:rPr>
                </w:pPr>
                <w:r>
                  <w:rPr>
                    <w:sz w:val="36"/>
                  </w:rPr>
                  <w:t>Health &amp; Social Services</w:t>
                </w:r>
              </w:p>
              <w:p w:rsidR="00D67987" w:rsidRPr="00F20B5E" w:rsidRDefault="00D67987" w:rsidP="008C69AD">
                <w:pPr>
                  <w:jc w:val="center"/>
                  <w:rPr>
                    <w:sz w:val="36"/>
                  </w:rPr>
                </w:pPr>
              </w:p>
            </w:txbxContent>
          </v:textbox>
        </v:shape>
      </w:pict>
    </w:r>
    <w:r w:rsidRPr="008266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solano_seal_100" style="width:67.5pt;height:67.5pt;visibility:visible">
          <v:imagedata r:id="rId1" o:title=""/>
        </v:shape>
      </w:pict>
    </w:r>
    <w:r>
      <w:t xml:space="preserve"> </w:t>
    </w:r>
    <w:r w:rsidRPr="008C69AD">
      <w:rPr>
        <w:b/>
        <w:caps/>
      </w:rPr>
      <w:tab/>
    </w:r>
    <w:r w:rsidRPr="008C69AD">
      <w:rPr>
        <w:noProof/>
      </w:rPr>
      <w:tab/>
    </w:r>
    <w:r w:rsidRPr="0082661C">
      <w:rPr>
        <w:noProof/>
      </w:rPr>
      <w:pict>
        <v:shape id="Picture 2" o:spid="_x0000_i1028" type="#_x0000_t75" alt="logo_sph_E" style="width:86.25pt;height:42.75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3315C"/>
    <w:multiLevelType w:val="hybridMultilevel"/>
    <w:tmpl w:val="F5100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566CE1"/>
    <w:multiLevelType w:val="hybridMultilevel"/>
    <w:tmpl w:val="A086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E31D92"/>
    <w:multiLevelType w:val="hybridMultilevel"/>
    <w:tmpl w:val="C77A2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016"/>
    <w:rsid w:val="00001073"/>
    <w:rsid w:val="000029D6"/>
    <w:rsid w:val="00003384"/>
    <w:rsid w:val="00004D26"/>
    <w:rsid w:val="000078D2"/>
    <w:rsid w:val="000108FB"/>
    <w:rsid w:val="000112CD"/>
    <w:rsid w:val="00014743"/>
    <w:rsid w:val="00014744"/>
    <w:rsid w:val="00014790"/>
    <w:rsid w:val="000171D3"/>
    <w:rsid w:val="00017785"/>
    <w:rsid w:val="00017E3E"/>
    <w:rsid w:val="00024D08"/>
    <w:rsid w:val="00025CBB"/>
    <w:rsid w:val="000264D7"/>
    <w:rsid w:val="00027680"/>
    <w:rsid w:val="00030104"/>
    <w:rsid w:val="000320DB"/>
    <w:rsid w:val="0003286A"/>
    <w:rsid w:val="000335CF"/>
    <w:rsid w:val="00033741"/>
    <w:rsid w:val="00033DEF"/>
    <w:rsid w:val="00034A9E"/>
    <w:rsid w:val="00034F52"/>
    <w:rsid w:val="00035504"/>
    <w:rsid w:val="00036849"/>
    <w:rsid w:val="00036A9F"/>
    <w:rsid w:val="000427E8"/>
    <w:rsid w:val="000427F4"/>
    <w:rsid w:val="00043965"/>
    <w:rsid w:val="00045420"/>
    <w:rsid w:val="0004546C"/>
    <w:rsid w:val="00047A1F"/>
    <w:rsid w:val="00050E88"/>
    <w:rsid w:val="00055F79"/>
    <w:rsid w:val="0006003C"/>
    <w:rsid w:val="000601DE"/>
    <w:rsid w:val="00062ECD"/>
    <w:rsid w:val="0006368D"/>
    <w:rsid w:val="000658E6"/>
    <w:rsid w:val="000663FC"/>
    <w:rsid w:val="00066552"/>
    <w:rsid w:val="00066AD1"/>
    <w:rsid w:val="0007179C"/>
    <w:rsid w:val="00071D65"/>
    <w:rsid w:val="00072ABD"/>
    <w:rsid w:val="000740CA"/>
    <w:rsid w:val="000740D7"/>
    <w:rsid w:val="00074DE6"/>
    <w:rsid w:val="000760C4"/>
    <w:rsid w:val="00077AFC"/>
    <w:rsid w:val="000820D1"/>
    <w:rsid w:val="0008220B"/>
    <w:rsid w:val="00082C72"/>
    <w:rsid w:val="00083036"/>
    <w:rsid w:val="0008356B"/>
    <w:rsid w:val="0008356F"/>
    <w:rsid w:val="00083E8C"/>
    <w:rsid w:val="00091BAD"/>
    <w:rsid w:val="00093330"/>
    <w:rsid w:val="00093550"/>
    <w:rsid w:val="00095A6D"/>
    <w:rsid w:val="00095FFD"/>
    <w:rsid w:val="000973DA"/>
    <w:rsid w:val="000A0EB6"/>
    <w:rsid w:val="000A39BD"/>
    <w:rsid w:val="000A3D8A"/>
    <w:rsid w:val="000A58D3"/>
    <w:rsid w:val="000A69D8"/>
    <w:rsid w:val="000A6C19"/>
    <w:rsid w:val="000B07A0"/>
    <w:rsid w:val="000B145A"/>
    <w:rsid w:val="000B1B4E"/>
    <w:rsid w:val="000B751C"/>
    <w:rsid w:val="000C14A5"/>
    <w:rsid w:val="000C6080"/>
    <w:rsid w:val="000C7492"/>
    <w:rsid w:val="000D1160"/>
    <w:rsid w:val="000D11B3"/>
    <w:rsid w:val="000D1722"/>
    <w:rsid w:val="000D565E"/>
    <w:rsid w:val="000D56BC"/>
    <w:rsid w:val="000D788A"/>
    <w:rsid w:val="000E0124"/>
    <w:rsid w:val="000E0278"/>
    <w:rsid w:val="000E0B45"/>
    <w:rsid w:val="000E2643"/>
    <w:rsid w:val="000E27EC"/>
    <w:rsid w:val="000E313F"/>
    <w:rsid w:val="000E3BEC"/>
    <w:rsid w:val="000E55B5"/>
    <w:rsid w:val="000E55C1"/>
    <w:rsid w:val="000F0B6C"/>
    <w:rsid w:val="000F17AA"/>
    <w:rsid w:val="000F1C40"/>
    <w:rsid w:val="000F31C8"/>
    <w:rsid w:val="000F37A0"/>
    <w:rsid w:val="000F5596"/>
    <w:rsid w:val="000F602E"/>
    <w:rsid w:val="000F7B38"/>
    <w:rsid w:val="001005B8"/>
    <w:rsid w:val="00101412"/>
    <w:rsid w:val="001014D5"/>
    <w:rsid w:val="0010150D"/>
    <w:rsid w:val="00101A42"/>
    <w:rsid w:val="001021B8"/>
    <w:rsid w:val="00103D93"/>
    <w:rsid w:val="00105FF2"/>
    <w:rsid w:val="001069E6"/>
    <w:rsid w:val="00106C8D"/>
    <w:rsid w:val="001102FE"/>
    <w:rsid w:val="00113E8A"/>
    <w:rsid w:val="00114A6F"/>
    <w:rsid w:val="0011562D"/>
    <w:rsid w:val="00115CA3"/>
    <w:rsid w:val="001160E3"/>
    <w:rsid w:val="00116BE1"/>
    <w:rsid w:val="00117475"/>
    <w:rsid w:val="001177A0"/>
    <w:rsid w:val="00120926"/>
    <w:rsid w:val="00121C63"/>
    <w:rsid w:val="00122188"/>
    <w:rsid w:val="00122383"/>
    <w:rsid w:val="001245A4"/>
    <w:rsid w:val="00124C27"/>
    <w:rsid w:val="00125CF5"/>
    <w:rsid w:val="00125EC3"/>
    <w:rsid w:val="00126983"/>
    <w:rsid w:val="00130DC1"/>
    <w:rsid w:val="0013129A"/>
    <w:rsid w:val="00133C7A"/>
    <w:rsid w:val="00134234"/>
    <w:rsid w:val="001353BB"/>
    <w:rsid w:val="00136D1E"/>
    <w:rsid w:val="00137FBD"/>
    <w:rsid w:val="00140006"/>
    <w:rsid w:val="00141A85"/>
    <w:rsid w:val="00142197"/>
    <w:rsid w:val="00143B47"/>
    <w:rsid w:val="00144E87"/>
    <w:rsid w:val="00145511"/>
    <w:rsid w:val="0014695A"/>
    <w:rsid w:val="001475F7"/>
    <w:rsid w:val="00150CCF"/>
    <w:rsid w:val="001521D7"/>
    <w:rsid w:val="00152E40"/>
    <w:rsid w:val="00153668"/>
    <w:rsid w:val="001543A0"/>
    <w:rsid w:val="00154D5E"/>
    <w:rsid w:val="00154DFC"/>
    <w:rsid w:val="0015640B"/>
    <w:rsid w:val="00157494"/>
    <w:rsid w:val="00157989"/>
    <w:rsid w:val="00161AF1"/>
    <w:rsid w:val="00162430"/>
    <w:rsid w:val="001627E6"/>
    <w:rsid w:val="001629C5"/>
    <w:rsid w:val="001632D1"/>
    <w:rsid w:val="00163DBC"/>
    <w:rsid w:val="00164174"/>
    <w:rsid w:val="00170DC3"/>
    <w:rsid w:val="00170E94"/>
    <w:rsid w:val="00171138"/>
    <w:rsid w:val="00171F16"/>
    <w:rsid w:val="00172CB2"/>
    <w:rsid w:val="00175219"/>
    <w:rsid w:val="00176AFC"/>
    <w:rsid w:val="00176C6B"/>
    <w:rsid w:val="00177553"/>
    <w:rsid w:val="00177F41"/>
    <w:rsid w:val="00181C9D"/>
    <w:rsid w:val="0018335F"/>
    <w:rsid w:val="0018393B"/>
    <w:rsid w:val="00183D97"/>
    <w:rsid w:val="00184890"/>
    <w:rsid w:val="00184C0D"/>
    <w:rsid w:val="00184C11"/>
    <w:rsid w:val="00184DA2"/>
    <w:rsid w:val="0018593E"/>
    <w:rsid w:val="001862E8"/>
    <w:rsid w:val="00186872"/>
    <w:rsid w:val="001900B3"/>
    <w:rsid w:val="00190B75"/>
    <w:rsid w:val="00190CAF"/>
    <w:rsid w:val="0019106E"/>
    <w:rsid w:val="00191338"/>
    <w:rsid w:val="00191BAD"/>
    <w:rsid w:val="00193959"/>
    <w:rsid w:val="001950AA"/>
    <w:rsid w:val="001951F4"/>
    <w:rsid w:val="00197BAA"/>
    <w:rsid w:val="001A07C7"/>
    <w:rsid w:val="001A12A0"/>
    <w:rsid w:val="001A1802"/>
    <w:rsid w:val="001A1A9E"/>
    <w:rsid w:val="001A1C7D"/>
    <w:rsid w:val="001A5224"/>
    <w:rsid w:val="001A7C35"/>
    <w:rsid w:val="001A7E73"/>
    <w:rsid w:val="001B19B4"/>
    <w:rsid w:val="001B2873"/>
    <w:rsid w:val="001B295B"/>
    <w:rsid w:val="001B3A74"/>
    <w:rsid w:val="001B4587"/>
    <w:rsid w:val="001B4D4A"/>
    <w:rsid w:val="001B5299"/>
    <w:rsid w:val="001B7448"/>
    <w:rsid w:val="001B7F5A"/>
    <w:rsid w:val="001C08AA"/>
    <w:rsid w:val="001C4574"/>
    <w:rsid w:val="001C4D47"/>
    <w:rsid w:val="001C571D"/>
    <w:rsid w:val="001C5C42"/>
    <w:rsid w:val="001C759D"/>
    <w:rsid w:val="001D10F8"/>
    <w:rsid w:val="001D1276"/>
    <w:rsid w:val="001D2954"/>
    <w:rsid w:val="001D3897"/>
    <w:rsid w:val="001D392E"/>
    <w:rsid w:val="001D3A51"/>
    <w:rsid w:val="001D521E"/>
    <w:rsid w:val="001D7E04"/>
    <w:rsid w:val="001E01D3"/>
    <w:rsid w:val="001E04FA"/>
    <w:rsid w:val="001E0669"/>
    <w:rsid w:val="001E10C0"/>
    <w:rsid w:val="001E168A"/>
    <w:rsid w:val="001E18AD"/>
    <w:rsid w:val="001E22E8"/>
    <w:rsid w:val="001E46A2"/>
    <w:rsid w:val="001E4E21"/>
    <w:rsid w:val="001E6ABB"/>
    <w:rsid w:val="001E7502"/>
    <w:rsid w:val="001F0A30"/>
    <w:rsid w:val="001F272C"/>
    <w:rsid w:val="001F345C"/>
    <w:rsid w:val="001F598E"/>
    <w:rsid w:val="001F6133"/>
    <w:rsid w:val="00201818"/>
    <w:rsid w:val="00203C7C"/>
    <w:rsid w:val="00203FB7"/>
    <w:rsid w:val="002042F1"/>
    <w:rsid w:val="00206044"/>
    <w:rsid w:val="00206B0C"/>
    <w:rsid w:val="00206DFD"/>
    <w:rsid w:val="002101DE"/>
    <w:rsid w:val="00210D1E"/>
    <w:rsid w:val="002126EE"/>
    <w:rsid w:val="0021359C"/>
    <w:rsid w:val="002139EB"/>
    <w:rsid w:val="00214F80"/>
    <w:rsid w:val="002166DC"/>
    <w:rsid w:val="0021692F"/>
    <w:rsid w:val="002217B6"/>
    <w:rsid w:val="0022208D"/>
    <w:rsid w:val="00222B40"/>
    <w:rsid w:val="00224233"/>
    <w:rsid w:val="0022639E"/>
    <w:rsid w:val="002263EA"/>
    <w:rsid w:val="002271BD"/>
    <w:rsid w:val="00230004"/>
    <w:rsid w:val="00231E16"/>
    <w:rsid w:val="00232E9E"/>
    <w:rsid w:val="0023319C"/>
    <w:rsid w:val="002335C7"/>
    <w:rsid w:val="00234CCA"/>
    <w:rsid w:val="002351E4"/>
    <w:rsid w:val="002406A2"/>
    <w:rsid w:val="00240984"/>
    <w:rsid w:val="00240EDF"/>
    <w:rsid w:val="002416F0"/>
    <w:rsid w:val="002445A7"/>
    <w:rsid w:val="002540E1"/>
    <w:rsid w:val="00254858"/>
    <w:rsid w:val="00254ADE"/>
    <w:rsid w:val="0025609F"/>
    <w:rsid w:val="002569ED"/>
    <w:rsid w:val="002576F5"/>
    <w:rsid w:val="0026068E"/>
    <w:rsid w:val="002609DC"/>
    <w:rsid w:val="002616E1"/>
    <w:rsid w:val="0026333D"/>
    <w:rsid w:val="00263BB6"/>
    <w:rsid w:val="002646BF"/>
    <w:rsid w:val="00264F4A"/>
    <w:rsid w:val="00265B72"/>
    <w:rsid w:val="00270E84"/>
    <w:rsid w:val="00271365"/>
    <w:rsid w:val="002719FD"/>
    <w:rsid w:val="00272C62"/>
    <w:rsid w:val="00272F50"/>
    <w:rsid w:val="0027429B"/>
    <w:rsid w:val="0027430B"/>
    <w:rsid w:val="00277702"/>
    <w:rsid w:val="00277B25"/>
    <w:rsid w:val="00280A02"/>
    <w:rsid w:val="00280EE7"/>
    <w:rsid w:val="002811FB"/>
    <w:rsid w:val="002834AB"/>
    <w:rsid w:val="0028395E"/>
    <w:rsid w:val="00283FA8"/>
    <w:rsid w:val="0028401C"/>
    <w:rsid w:val="00285270"/>
    <w:rsid w:val="00285BC2"/>
    <w:rsid w:val="00286C35"/>
    <w:rsid w:val="00287112"/>
    <w:rsid w:val="002873F8"/>
    <w:rsid w:val="002908B9"/>
    <w:rsid w:val="00291CC9"/>
    <w:rsid w:val="00292B9A"/>
    <w:rsid w:val="00293DA0"/>
    <w:rsid w:val="00294C06"/>
    <w:rsid w:val="00294C20"/>
    <w:rsid w:val="002A02D9"/>
    <w:rsid w:val="002A4EB4"/>
    <w:rsid w:val="002A5C7C"/>
    <w:rsid w:val="002A6538"/>
    <w:rsid w:val="002A6647"/>
    <w:rsid w:val="002B0833"/>
    <w:rsid w:val="002B0DE4"/>
    <w:rsid w:val="002B2081"/>
    <w:rsid w:val="002B22AF"/>
    <w:rsid w:val="002B26EF"/>
    <w:rsid w:val="002B3311"/>
    <w:rsid w:val="002B35E0"/>
    <w:rsid w:val="002B437D"/>
    <w:rsid w:val="002B4413"/>
    <w:rsid w:val="002B4781"/>
    <w:rsid w:val="002B51DD"/>
    <w:rsid w:val="002B558D"/>
    <w:rsid w:val="002B58DB"/>
    <w:rsid w:val="002C123E"/>
    <w:rsid w:val="002C271C"/>
    <w:rsid w:val="002C2A42"/>
    <w:rsid w:val="002C3AC6"/>
    <w:rsid w:val="002D5EB6"/>
    <w:rsid w:val="002D60C7"/>
    <w:rsid w:val="002D6172"/>
    <w:rsid w:val="002D63AE"/>
    <w:rsid w:val="002D74FD"/>
    <w:rsid w:val="002E1F89"/>
    <w:rsid w:val="002E32AB"/>
    <w:rsid w:val="002E3FEA"/>
    <w:rsid w:val="002E4431"/>
    <w:rsid w:val="002E6D69"/>
    <w:rsid w:val="002E6EF9"/>
    <w:rsid w:val="002E730D"/>
    <w:rsid w:val="002E7395"/>
    <w:rsid w:val="002E7D32"/>
    <w:rsid w:val="002F0DF5"/>
    <w:rsid w:val="002F0F64"/>
    <w:rsid w:val="002F1561"/>
    <w:rsid w:val="002F3D17"/>
    <w:rsid w:val="002F4755"/>
    <w:rsid w:val="002F5B1F"/>
    <w:rsid w:val="00300C06"/>
    <w:rsid w:val="003012F0"/>
    <w:rsid w:val="00302EC8"/>
    <w:rsid w:val="00303239"/>
    <w:rsid w:val="00303493"/>
    <w:rsid w:val="00305883"/>
    <w:rsid w:val="003102E8"/>
    <w:rsid w:val="003103EE"/>
    <w:rsid w:val="00310441"/>
    <w:rsid w:val="00310C29"/>
    <w:rsid w:val="0031159B"/>
    <w:rsid w:val="00312284"/>
    <w:rsid w:val="00312C00"/>
    <w:rsid w:val="00315439"/>
    <w:rsid w:val="003164ED"/>
    <w:rsid w:val="00320CA7"/>
    <w:rsid w:val="00321106"/>
    <w:rsid w:val="00322146"/>
    <w:rsid w:val="00322329"/>
    <w:rsid w:val="00322794"/>
    <w:rsid w:val="00324518"/>
    <w:rsid w:val="00326528"/>
    <w:rsid w:val="003323F5"/>
    <w:rsid w:val="003338A6"/>
    <w:rsid w:val="00335F70"/>
    <w:rsid w:val="00337688"/>
    <w:rsid w:val="0034058A"/>
    <w:rsid w:val="003409F0"/>
    <w:rsid w:val="00344503"/>
    <w:rsid w:val="00346D5C"/>
    <w:rsid w:val="00346E41"/>
    <w:rsid w:val="00347F4A"/>
    <w:rsid w:val="0035116B"/>
    <w:rsid w:val="0035140D"/>
    <w:rsid w:val="0035313C"/>
    <w:rsid w:val="0035401B"/>
    <w:rsid w:val="00354217"/>
    <w:rsid w:val="00354579"/>
    <w:rsid w:val="00354C5E"/>
    <w:rsid w:val="00354F18"/>
    <w:rsid w:val="00355F46"/>
    <w:rsid w:val="00356B0F"/>
    <w:rsid w:val="00360767"/>
    <w:rsid w:val="0036230D"/>
    <w:rsid w:val="003626E8"/>
    <w:rsid w:val="0036586C"/>
    <w:rsid w:val="00366223"/>
    <w:rsid w:val="00367501"/>
    <w:rsid w:val="00370852"/>
    <w:rsid w:val="00371114"/>
    <w:rsid w:val="00373473"/>
    <w:rsid w:val="00374C4B"/>
    <w:rsid w:val="00374F21"/>
    <w:rsid w:val="003758D5"/>
    <w:rsid w:val="00375F85"/>
    <w:rsid w:val="0037630A"/>
    <w:rsid w:val="003776BF"/>
    <w:rsid w:val="00380B14"/>
    <w:rsid w:val="00380F7B"/>
    <w:rsid w:val="003814F2"/>
    <w:rsid w:val="003821C7"/>
    <w:rsid w:val="00385FC3"/>
    <w:rsid w:val="00386E96"/>
    <w:rsid w:val="00387F74"/>
    <w:rsid w:val="00390ECB"/>
    <w:rsid w:val="00391421"/>
    <w:rsid w:val="00391524"/>
    <w:rsid w:val="0039178E"/>
    <w:rsid w:val="00391BD5"/>
    <w:rsid w:val="00391CE4"/>
    <w:rsid w:val="00392A9A"/>
    <w:rsid w:val="0039318C"/>
    <w:rsid w:val="003943F7"/>
    <w:rsid w:val="00394837"/>
    <w:rsid w:val="0039556D"/>
    <w:rsid w:val="003957EE"/>
    <w:rsid w:val="00396956"/>
    <w:rsid w:val="003A069A"/>
    <w:rsid w:val="003A113B"/>
    <w:rsid w:val="003A26CF"/>
    <w:rsid w:val="003A2F76"/>
    <w:rsid w:val="003A60FE"/>
    <w:rsid w:val="003A6F0C"/>
    <w:rsid w:val="003B1259"/>
    <w:rsid w:val="003B1F03"/>
    <w:rsid w:val="003B233A"/>
    <w:rsid w:val="003B4BD8"/>
    <w:rsid w:val="003B54E4"/>
    <w:rsid w:val="003B6645"/>
    <w:rsid w:val="003B6665"/>
    <w:rsid w:val="003B6D5F"/>
    <w:rsid w:val="003B7573"/>
    <w:rsid w:val="003C0B05"/>
    <w:rsid w:val="003C473B"/>
    <w:rsid w:val="003C689D"/>
    <w:rsid w:val="003C7134"/>
    <w:rsid w:val="003C7ACC"/>
    <w:rsid w:val="003D0D86"/>
    <w:rsid w:val="003D0F5B"/>
    <w:rsid w:val="003D38CC"/>
    <w:rsid w:val="003D4D22"/>
    <w:rsid w:val="003D54FA"/>
    <w:rsid w:val="003D6DCF"/>
    <w:rsid w:val="003D736F"/>
    <w:rsid w:val="003D7942"/>
    <w:rsid w:val="003E0AEE"/>
    <w:rsid w:val="003E15AA"/>
    <w:rsid w:val="003E2392"/>
    <w:rsid w:val="003E282E"/>
    <w:rsid w:val="003E43DE"/>
    <w:rsid w:val="003E46D3"/>
    <w:rsid w:val="003E47F8"/>
    <w:rsid w:val="003F1B68"/>
    <w:rsid w:val="003F204A"/>
    <w:rsid w:val="003F26B3"/>
    <w:rsid w:val="003F29D5"/>
    <w:rsid w:val="003F2D31"/>
    <w:rsid w:val="003F4DDF"/>
    <w:rsid w:val="0040025E"/>
    <w:rsid w:val="00403328"/>
    <w:rsid w:val="00403978"/>
    <w:rsid w:val="0040411A"/>
    <w:rsid w:val="004052CC"/>
    <w:rsid w:val="004065E3"/>
    <w:rsid w:val="0040674D"/>
    <w:rsid w:val="00406EAF"/>
    <w:rsid w:val="00407643"/>
    <w:rsid w:val="004132B4"/>
    <w:rsid w:val="0041411C"/>
    <w:rsid w:val="00414C87"/>
    <w:rsid w:val="004204B1"/>
    <w:rsid w:val="00420C46"/>
    <w:rsid w:val="0042676A"/>
    <w:rsid w:val="00427E04"/>
    <w:rsid w:val="00430080"/>
    <w:rsid w:val="00431430"/>
    <w:rsid w:val="00436FBF"/>
    <w:rsid w:val="004377DC"/>
    <w:rsid w:val="004404AD"/>
    <w:rsid w:val="0044065F"/>
    <w:rsid w:val="00440B48"/>
    <w:rsid w:val="004440BB"/>
    <w:rsid w:val="004440BE"/>
    <w:rsid w:val="004444CC"/>
    <w:rsid w:val="00444860"/>
    <w:rsid w:val="00444F67"/>
    <w:rsid w:val="0044505F"/>
    <w:rsid w:val="00446FC3"/>
    <w:rsid w:val="00447586"/>
    <w:rsid w:val="00454B65"/>
    <w:rsid w:val="00454D33"/>
    <w:rsid w:val="00454FF5"/>
    <w:rsid w:val="00455605"/>
    <w:rsid w:val="00455A1E"/>
    <w:rsid w:val="00456125"/>
    <w:rsid w:val="004561F9"/>
    <w:rsid w:val="004565CB"/>
    <w:rsid w:val="00456697"/>
    <w:rsid w:val="004600E7"/>
    <w:rsid w:val="00461131"/>
    <w:rsid w:val="0046244D"/>
    <w:rsid w:val="0046335C"/>
    <w:rsid w:val="0046352B"/>
    <w:rsid w:val="00463AD2"/>
    <w:rsid w:val="004640DF"/>
    <w:rsid w:val="004656EE"/>
    <w:rsid w:val="00465DFF"/>
    <w:rsid w:val="00465E81"/>
    <w:rsid w:val="00467DF3"/>
    <w:rsid w:val="004712B9"/>
    <w:rsid w:val="0047223B"/>
    <w:rsid w:val="004737AB"/>
    <w:rsid w:val="0047465A"/>
    <w:rsid w:val="0047776B"/>
    <w:rsid w:val="00480132"/>
    <w:rsid w:val="004807D7"/>
    <w:rsid w:val="00480A14"/>
    <w:rsid w:val="00480C44"/>
    <w:rsid w:val="004810CC"/>
    <w:rsid w:val="00486F5B"/>
    <w:rsid w:val="00487201"/>
    <w:rsid w:val="00487215"/>
    <w:rsid w:val="00487AA8"/>
    <w:rsid w:val="00490569"/>
    <w:rsid w:val="00490880"/>
    <w:rsid w:val="00491B9C"/>
    <w:rsid w:val="00491FE0"/>
    <w:rsid w:val="004926BC"/>
    <w:rsid w:val="00492CA6"/>
    <w:rsid w:val="00492D75"/>
    <w:rsid w:val="00493A26"/>
    <w:rsid w:val="004966C5"/>
    <w:rsid w:val="0049705A"/>
    <w:rsid w:val="004A277E"/>
    <w:rsid w:val="004A32A4"/>
    <w:rsid w:val="004A47CD"/>
    <w:rsid w:val="004A7835"/>
    <w:rsid w:val="004B25DA"/>
    <w:rsid w:val="004B35ED"/>
    <w:rsid w:val="004B4025"/>
    <w:rsid w:val="004B4465"/>
    <w:rsid w:val="004B45E1"/>
    <w:rsid w:val="004B60D4"/>
    <w:rsid w:val="004B70EF"/>
    <w:rsid w:val="004B7AC5"/>
    <w:rsid w:val="004B7E4A"/>
    <w:rsid w:val="004C0312"/>
    <w:rsid w:val="004C198F"/>
    <w:rsid w:val="004C4A0C"/>
    <w:rsid w:val="004C58D6"/>
    <w:rsid w:val="004C626C"/>
    <w:rsid w:val="004C63DF"/>
    <w:rsid w:val="004C65B8"/>
    <w:rsid w:val="004C79B6"/>
    <w:rsid w:val="004D26AE"/>
    <w:rsid w:val="004D3DAD"/>
    <w:rsid w:val="004D766E"/>
    <w:rsid w:val="004D7BF8"/>
    <w:rsid w:val="004D7FDC"/>
    <w:rsid w:val="004E33C9"/>
    <w:rsid w:val="004E3683"/>
    <w:rsid w:val="004E3B54"/>
    <w:rsid w:val="004E3D0E"/>
    <w:rsid w:val="004E5207"/>
    <w:rsid w:val="004E608B"/>
    <w:rsid w:val="004E6F9B"/>
    <w:rsid w:val="004F2ED6"/>
    <w:rsid w:val="004F38EE"/>
    <w:rsid w:val="004F38FD"/>
    <w:rsid w:val="004F3DA8"/>
    <w:rsid w:val="004F3E59"/>
    <w:rsid w:val="004F3EBD"/>
    <w:rsid w:val="004F508D"/>
    <w:rsid w:val="004F5177"/>
    <w:rsid w:val="004F7971"/>
    <w:rsid w:val="004F7A38"/>
    <w:rsid w:val="004F7BB3"/>
    <w:rsid w:val="005026AC"/>
    <w:rsid w:val="00504014"/>
    <w:rsid w:val="0050593D"/>
    <w:rsid w:val="00506EA0"/>
    <w:rsid w:val="00507BDF"/>
    <w:rsid w:val="00507DF3"/>
    <w:rsid w:val="00510E39"/>
    <w:rsid w:val="00513200"/>
    <w:rsid w:val="00514939"/>
    <w:rsid w:val="00515F47"/>
    <w:rsid w:val="00516FF5"/>
    <w:rsid w:val="00520965"/>
    <w:rsid w:val="00522635"/>
    <w:rsid w:val="00523D0B"/>
    <w:rsid w:val="00525A47"/>
    <w:rsid w:val="00526283"/>
    <w:rsid w:val="00527177"/>
    <w:rsid w:val="005271FF"/>
    <w:rsid w:val="005276BC"/>
    <w:rsid w:val="00531EE2"/>
    <w:rsid w:val="005332A1"/>
    <w:rsid w:val="00533AFB"/>
    <w:rsid w:val="00535FF6"/>
    <w:rsid w:val="00537B86"/>
    <w:rsid w:val="00540CBA"/>
    <w:rsid w:val="0054104E"/>
    <w:rsid w:val="00541636"/>
    <w:rsid w:val="00541E13"/>
    <w:rsid w:val="0054207F"/>
    <w:rsid w:val="00543A16"/>
    <w:rsid w:val="00543CD4"/>
    <w:rsid w:val="00544BA7"/>
    <w:rsid w:val="00544E83"/>
    <w:rsid w:val="00545381"/>
    <w:rsid w:val="00546FA8"/>
    <w:rsid w:val="00551572"/>
    <w:rsid w:val="005516D8"/>
    <w:rsid w:val="0055227F"/>
    <w:rsid w:val="00552947"/>
    <w:rsid w:val="00553EC2"/>
    <w:rsid w:val="005549D2"/>
    <w:rsid w:val="00554A01"/>
    <w:rsid w:val="00556252"/>
    <w:rsid w:val="00560546"/>
    <w:rsid w:val="0056279D"/>
    <w:rsid w:val="00562C8B"/>
    <w:rsid w:val="00562F01"/>
    <w:rsid w:val="00564983"/>
    <w:rsid w:val="00564B6C"/>
    <w:rsid w:val="0056535B"/>
    <w:rsid w:val="00566D8E"/>
    <w:rsid w:val="00567247"/>
    <w:rsid w:val="005709CF"/>
    <w:rsid w:val="00571C81"/>
    <w:rsid w:val="00573AFB"/>
    <w:rsid w:val="0057468F"/>
    <w:rsid w:val="00574B05"/>
    <w:rsid w:val="0057674C"/>
    <w:rsid w:val="0057708D"/>
    <w:rsid w:val="00577379"/>
    <w:rsid w:val="00577B8C"/>
    <w:rsid w:val="00580977"/>
    <w:rsid w:val="00581C9B"/>
    <w:rsid w:val="0058208E"/>
    <w:rsid w:val="00582B13"/>
    <w:rsid w:val="00582FA0"/>
    <w:rsid w:val="0058371E"/>
    <w:rsid w:val="005837E8"/>
    <w:rsid w:val="0058402A"/>
    <w:rsid w:val="0058445A"/>
    <w:rsid w:val="00584678"/>
    <w:rsid w:val="005846DD"/>
    <w:rsid w:val="0058557C"/>
    <w:rsid w:val="00585F15"/>
    <w:rsid w:val="005868FB"/>
    <w:rsid w:val="00587016"/>
    <w:rsid w:val="00587D63"/>
    <w:rsid w:val="005906BA"/>
    <w:rsid w:val="005912C8"/>
    <w:rsid w:val="005918B3"/>
    <w:rsid w:val="00592DF2"/>
    <w:rsid w:val="00594C1E"/>
    <w:rsid w:val="005969DA"/>
    <w:rsid w:val="005A0780"/>
    <w:rsid w:val="005A30EE"/>
    <w:rsid w:val="005A44E2"/>
    <w:rsid w:val="005A45C5"/>
    <w:rsid w:val="005A51F8"/>
    <w:rsid w:val="005A5791"/>
    <w:rsid w:val="005A62A6"/>
    <w:rsid w:val="005B02D3"/>
    <w:rsid w:val="005B0651"/>
    <w:rsid w:val="005B124D"/>
    <w:rsid w:val="005B1737"/>
    <w:rsid w:val="005B1FB4"/>
    <w:rsid w:val="005B3296"/>
    <w:rsid w:val="005B3459"/>
    <w:rsid w:val="005B3DE6"/>
    <w:rsid w:val="005B620A"/>
    <w:rsid w:val="005C0283"/>
    <w:rsid w:val="005C1C55"/>
    <w:rsid w:val="005C2649"/>
    <w:rsid w:val="005C272D"/>
    <w:rsid w:val="005C2AF1"/>
    <w:rsid w:val="005C4A86"/>
    <w:rsid w:val="005C7371"/>
    <w:rsid w:val="005D0699"/>
    <w:rsid w:val="005D1E27"/>
    <w:rsid w:val="005D1E76"/>
    <w:rsid w:val="005D2EB0"/>
    <w:rsid w:val="005D2FBE"/>
    <w:rsid w:val="005D3358"/>
    <w:rsid w:val="005D33EE"/>
    <w:rsid w:val="005D6D34"/>
    <w:rsid w:val="005E02F3"/>
    <w:rsid w:val="005E0E00"/>
    <w:rsid w:val="005E6FDC"/>
    <w:rsid w:val="005F07F2"/>
    <w:rsid w:val="005F1414"/>
    <w:rsid w:val="005F2101"/>
    <w:rsid w:val="005F3514"/>
    <w:rsid w:val="005F6C21"/>
    <w:rsid w:val="005F77AC"/>
    <w:rsid w:val="006016B7"/>
    <w:rsid w:val="006024FA"/>
    <w:rsid w:val="00602B52"/>
    <w:rsid w:val="00603BEC"/>
    <w:rsid w:val="00604364"/>
    <w:rsid w:val="00604725"/>
    <w:rsid w:val="00606088"/>
    <w:rsid w:val="00607FE9"/>
    <w:rsid w:val="006102B0"/>
    <w:rsid w:val="00611019"/>
    <w:rsid w:val="00611251"/>
    <w:rsid w:val="0061140F"/>
    <w:rsid w:val="006212E0"/>
    <w:rsid w:val="00622FEF"/>
    <w:rsid w:val="006245F2"/>
    <w:rsid w:val="00624F38"/>
    <w:rsid w:val="00625B08"/>
    <w:rsid w:val="00625CEC"/>
    <w:rsid w:val="00626141"/>
    <w:rsid w:val="00626CAB"/>
    <w:rsid w:val="0062748B"/>
    <w:rsid w:val="00632C55"/>
    <w:rsid w:val="00632D12"/>
    <w:rsid w:val="00636099"/>
    <w:rsid w:val="0063640E"/>
    <w:rsid w:val="00636BBF"/>
    <w:rsid w:val="006371F8"/>
    <w:rsid w:val="00637491"/>
    <w:rsid w:val="00640CCF"/>
    <w:rsid w:val="00640CD2"/>
    <w:rsid w:val="0064132A"/>
    <w:rsid w:val="006452C1"/>
    <w:rsid w:val="0065090E"/>
    <w:rsid w:val="00650ACB"/>
    <w:rsid w:val="00653921"/>
    <w:rsid w:val="00653935"/>
    <w:rsid w:val="00654374"/>
    <w:rsid w:val="006559B8"/>
    <w:rsid w:val="00656B75"/>
    <w:rsid w:val="00656DA3"/>
    <w:rsid w:val="00662D32"/>
    <w:rsid w:val="006712C9"/>
    <w:rsid w:val="00672037"/>
    <w:rsid w:val="00672B67"/>
    <w:rsid w:val="00674236"/>
    <w:rsid w:val="006746CD"/>
    <w:rsid w:val="00674704"/>
    <w:rsid w:val="00675039"/>
    <w:rsid w:val="00676343"/>
    <w:rsid w:val="00676C97"/>
    <w:rsid w:val="00677390"/>
    <w:rsid w:val="006802CC"/>
    <w:rsid w:val="00681320"/>
    <w:rsid w:val="0068185F"/>
    <w:rsid w:val="006818BD"/>
    <w:rsid w:val="00681923"/>
    <w:rsid w:val="0068218B"/>
    <w:rsid w:val="0068311A"/>
    <w:rsid w:val="006837AD"/>
    <w:rsid w:val="00683DC9"/>
    <w:rsid w:val="0068405F"/>
    <w:rsid w:val="006840E6"/>
    <w:rsid w:val="00687B6C"/>
    <w:rsid w:val="00687CC8"/>
    <w:rsid w:val="00687E4F"/>
    <w:rsid w:val="0069055E"/>
    <w:rsid w:val="006915FB"/>
    <w:rsid w:val="00691E57"/>
    <w:rsid w:val="00693C62"/>
    <w:rsid w:val="006958C6"/>
    <w:rsid w:val="00696E01"/>
    <w:rsid w:val="00697040"/>
    <w:rsid w:val="00697E5C"/>
    <w:rsid w:val="006A04ED"/>
    <w:rsid w:val="006A0872"/>
    <w:rsid w:val="006A09B4"/>
    <w:rsid w:val="006A36A9"/>
    <w:rsid w:val="006A399A"/>
    <w:rsid w:val="006A6DC4"/>
    <w:rsid w:val="006A7317"/>
    <w:rsid w:val="006B0D4F"/>
    <w:rsid w:val="006B168A"/>
    <w:rsid w:val="006B1FB0"/>
    <w:rsid w:val="006B30A4"/>
    <w:rsid w:val="006B59DB"/>
    <w:rsid w:val="006C03FE"/>
    <w:rsid w:val="006C0CD6"/>
    <w:rsid w:val="006C12BA"/>
    <w:rsid w:val="006C133D"/>
    <w:rsid w:val="006C20FA"/>
    <w:rsid w:val="006C2477"/>
    <w:rsid w:val="006C255A"/>
    <w:rsid w:val="006C33DE"/>
    <w:rsid w:val="006C3EB0"/>
    <w:rsid w:val="006C75C1"/>
    <w:rsid w:val="006D0813"/>
    <w:rsid w:val="006D0C47"/>
    <w:rsid w:val="006D1746"/>
    <w:rsid w:val="006D3EB7"/>
    <w:rsid w:val="006D42BF"/>
    <w:rsid w:val="006D63F8"/>
    <w:rsid w:val="006D6BB4"/>
    <w:rsid w:val="006E2837"/>
    <w:rsid w:val="006E47FA"/>
    <w:rsid w:val="006E4B40"/>
    <w:rsid w:val="006E622C"/>
    <w:rsid w:val="006E6A32"/>
    <w:rsid w:val="006E7768"/>
    <w:rsid w:val="006F15B3"/>
    <w:rsid w:val="006F3581"/>
    <w:rsid w:val="006F3C35"/>
    <w:rsid w:val="006F4042"/>
    <w:rsid w:val="00700886"/>
    <w:rsid w:val="00700C88"/>
    <w:rsid w:val="00701606"/>
    <w:rsid w:val="0070290C"/>
    <w:rsid w:val="00703273"/>
    <w:rsid w:val="0070461B"/>
    <w:rsid w:val="0070520B"/>
    <w:rsid w:val="00707CD3"/>
    <w:rsid w:val="00710893"/>
    <w:rsid w:val="007124DA"/>
    <w:rsid w:val="00712FD6"/>
    <w:rsid w:val="00713D10"/>
    <w:rsid w:val="00713DF4"/>
    <w:rsid w:val="00716267"/>
    <w:rsid w:val="00717251"/>
    <w:rsid w:val="007174B6"/>
    <w:rsid w:val="00717B62"/>
    <w:rsid w:val="0072067B"/>
    <w:rsid w:val="00720DB1"/>
    <w:rsid w:val="00721289"/>
    <w:rsid w:val="007212A6"/>
    <w:rsid w:val="007216FA"/>
    <w:rsid w:val="007224AB"/>
    <w:rsid w:val="00722C09"/>
    <w:rsid w:val="00724F71"/>
    <w:rsid w:val="007329B9"/>
    <w:rsid w:val="007335F4"/>
    <w:rsid w:val="007337FC"/>
    <w:rsid w:val="0073423A"/>
    <w:rsid w:val="00735CBE"/>
    <w:rsid w:val="0074000E"/>
    <w:rsid w:val="00741AAD"/>
    <w:rsid w:val="00745467"/>
    <w:rsid w:val="007458B0"/>
    <w:rsid w:val="00746FE5"/>
    <w:rsid w:val="00750BA6"/>
    <w:rsid w:val="00750C36"/>
    <w:rsid w:val="00751D9D"/>
    <w:rsid w:val="00752827"/>
    <w:rsid w:val="00752ABB"/>
    <w:rsid w:val="0075316D"/>
    <w:rsid w:val="00754EAD"/>
    <w:rsid w:val="00756579"/>
    <w:rsid w:val="00756A3C"/>
    <w:rsid w:val="0076182E"/>
    <w:rsid w:val="007628F5"/>
    <w:rsid w:val="007636E1"/>
    <w:rsid w:val="00763994"/>
    <w:rsid w:val="00763ABF"/>
    <w:rsid w:val="00764746"/>
    <w:rsid w:val="00765F46"/>
    <w:rsid w:val="00767590"/>
    <w:rsid w:val="007679A9"/>
    <w:rsid w:val="00767F32"/>
    <w:rsid w:val="007740CF"/>
    <w:rsid w:val="00774404"/>
    <w:rsid w:val="00776A05"/>
    <w:rsid w:val="00777917"/>
    <w:rsid w:val="00777C29"/>
    <w:rsid w:val="0078081E"/>
    <w:rsid w:val="00780BDD"/>
    <w:rsid w:val="007813AA"/>
    <w:rsid w:val="00782097"/>
    <w:rsid w:val="00785110"/>
    <w:rsid w:val="007861BE"/>
    <w:rsid w:val="00786CEB"/>
    <w:rsid w:val="007872A3"/>
    <w:rsid w:val="00790CA2"/>
    <w:rsid w:val="00793F45"/>
    <w:rsid w:val="00795605"/>
    <w:rsid w:val="007963A1"/>
    <w:rsid w:val="00797FEF"/>
    <w:rsid w:val="007A004A"/>
    <w:rsid w:val="007A22F9"/>
    <w:rsid w:val="007A3280"/>
    <w:rsid w:val="007A516A"/>
    <w:rsid w:val="007A53B4"/>
    <w:rsid w:val="007A5BD3"/>
    <w:rsid w:val="007A6BD2"/>
    <w:rsid w:val="007A7D31"/>
    <w:rsid w:val="007B0CFF"/>
    <w:rsid w:val="007B2C69"/>
    <w:rsid w:val="007B651D"/>
    <w:rsid w:val="007B6DED"/>
    <w:rsid w:val="007C25F1"/>
    <w:rsid w:val="007C3373"/>
    <w:rsid w:val="007C6E80"/>
    <w:rsid w:val="007D0A92"/>
    <w:rsid w:val="007D29AD"/>
    <w:rsid w:val="007D5CC0"/>
    <w:rsid w:val="007D73D2"/>
    <w:rsid w:val="007E033D"/>
    <w:rsid w:val="007E2B68"/>
    <w:rsid w:val="007E2CEE"/>
    <w:rsid w:val="007E2F3B"/>
    <w:rsid w:val="007E4A2A"/>
    <w:rsid w:val="007E4DB9"/>
    <w:rsid w:val="007E58D4"/>
    <w:rsid w:val="007E5D20"/>
    <w:rsid w:val="007E777D"/>
    <w:rsid w:val="007E7F52"/>
    <w:rsid w:val="007F030C"/>
    <w:rsid w:val="007F0754"/>
    <w:rsid w:val="007F08EA"/>
    <w:rsid w:val="007F1A1F"/>
    <w:rsid w:val="007F1ADA"/>
    <w:rsid w:val="007F4B02"/>
    <w:rsid w:val="007F5A28"/>
    <w:rsid w:val="007F5CFA"/>
    <w:rsid w:val="007F62F3"/>
    <w:rsid w:val="007F6DE5"/>
    <w:rsid w:val="007F6E30"/>
    <w:rsid w:val="00801613"/>
    <w:rsid w:val="0080188E"/>
    <w:rsid w:val="00801DCB"/>
    <w:rsid w:val="008024DD"/>
    <w:rsid w:val="00802D7D"/>
    <w:rsid w:val="00803784"/>
    <w:rsid w:val="008042CE"/>
    <w:rsid w:val="00805076"/>
    <w:rsid w:val="0080662A"/>
    <w:rsid w:val="00810969"/>
    <w:rsid w:val="00811952"/>
    <w:rsid w:val="00812078"/>
    <w:rsid w:val="008135C8"/>
    <w:rsid w:val="00814CAA"/>
    <w:rsid w:val="008169CE"/>
    <w:rsid w:val="00817147"/>
    <w:rsid w:val="008204E6"/>
    <w:rsid w:val="00820EF1"/>
    <w:rsid w:val="00821012"/>
    <w:rsid w:val="00821819"/>
    <w:rsid w:val="0082266B"/>
    <w:rsid w:val="00822912"/>
    <w:rsid w:val="00822E07"/>
    <w:rsid w:val="0082661C"/>
    <w:rsid w:val="00827EE1"/>
    <w:rsid w:val="00830FDE"/>
    <w:rsid w:val="008359D7"/>
    <w:rsid w:val="0083675D"/>
    <w:rsid w:val="00837FAA"/>
    <w:rsid w:val="0084025E"/>
    <w:rsid w:val="00840CD9"/>
    <w:rsid w:val="00841F21"/>
    <w:rsid w:val="0084218B"/>
    <w:rsid w:val="00842963"/>
    <w:rsid w:val="00844569"/>
    <w:rsid w:val="008446B2"/>
    <w:rsid w:val="00844708"/>
    <w:rsid w:val="008459EE"/>
    <w:rsid w:val="00845D15"/>
    <w:rsid w:val="00845E30"/>
    <w:rsid w:val="00845E98"/>
    <w:rsid w:val="00846FC8"/>
    <w:rsid w:val="0084778D"/>
    <w:rsid w:val="00851F00"/>
    <w:rsid w:val="00854166"/>
    <w:rsid w:val="00855595"/>
    <w:rsid w:val="00856B2A"/>
    <w:rsid w:val="0086002C"/>
    <w:rsid w:val="0086055B"/>
    <w:rsid w:val="00860E5E"/>
    <w:rsid w:val="00861C58"/>
    <w:rsid w:val="0086301B"/>
    <w:rsid w:val="0086415E"/>
    <w:rsid w:val="008659C7"/>
    <w:rsid w:val="00866591"/>
    <w:rsid w:val="0086689E"/>
    <w:rsid w:val="00866A85"/>
    <w:rsid w:val="008670B6"/>
    <w:rsid w:val="00871632"/>
    <w:rsid w:val="008745C6"/>
    <w:rsid w:val="008749C5"/>
    <w:rsid w:val="0087729B"/>
    <w:rsid w:val="00882FB5"/>
    <w:rsid w:val="00883BBF"/>
    <w:rsid w:val="008851CB"/>
    <w:rsid w:val="00886331"/>
    <w:rsid w:val="008902E3"/>
    <w:rsid w:val="0089536B"/>
    <w:rsid w:val="00896578"/>
    <w:rsid w:val="008A00BF"/>
    <w:rsid w:val="008A1976"/>
    <w:rsid w:val="008A24EE"/>
    <w:rsid w:val="008A3822"/>
    <w:rsid w:val="008A5E27"/>
    <w:rsid w:val="008B2938"/>
    <w:rsid w:val="008B3425"/>
    <w:rsid w:val="008B3B80"/>
    <w:rsid w:val="008B4DFD"/>
    <w:rsid w:val="008B612C"/>
    <w:rsid w:val="008C142D"/>
    <w:rsid w:val="008C184E"/>
    <w:rsid w:val="008C23E8"/>
    <w:rsid w:val="008C3EEB"/>
    <w:rsid w:val="008C4268"/>
    <w:rsid w:val="008C69AD"/>
    <w:rsid w:val="008C6C43"/>
    <w:rsid w:val="008C7F89"/>
    <w:rsid w:val="008D15B7"/>
    <w:rsid w:val="008D1F4F"/>
    <w:rsid w:val="008D2C3F"/>
    <w:rsid w:val="008D3240"/>
    <w:rsid w:val="008D673D"/>
    <w:rsid w:val="008D6C4B"/>
    <w:rsid w:val="008D6F0F"/>
    <w:rsid w:val="008E15AE"/>
    <w:rsid w:val="008E2038"/>
    <w:rsid w:val="008E21C0"/>
    <w:rsid w:val="008E22C4"/>
    <w:rsid w:val="008E3A85"/>
    <w:rsid w:val="008E42A3"/>
    <w:rsid w:val="008E42CA"/>
    <w:rsid w:val="008E4711"/>
    <w:rsid w:val="008E5165"/>
    <w:rsid w:val="008E6827"/>
    <w:rsid w:val="008E68D7"/>
    <w:rsid w:val="008F0252"/>
    <w:rsid w:val="008F36E4"/>
    <w:rsid w:val="008F4039"/>
    <w:rsid w:val="008F4487"/>
    <w:rsid w:val="008F4E89"/>
    <w:rsid w:val="008F7E83"/>
    <w:rsid w:val="00902A58"/>
    <w:rsid w:val="00902D77"/>
    <w:rsid w:val="0090405B"/>
    <w:rsid w:val="00907528"/>
    <w:rsid w:val="00907B31"/>
    <w:rsid w:val="009105A6"/>
    <w:rsid w:val="009107C0"/>
    <w:rsid w:val="0091102C"/>
    <w:rsid w:val="00911764"/>
    <w:rsid w:val="00911B85"/>
    <w:rsid w:val="00912F00"/>
    <w:rsid w:val="00913CC2"/>
    <w:rsid w:val="009141D4"/>
    <w:rsid w:val="00914553"/>
    <w:rsid w:val="009152FA"/>
    <w:rsid w:val="0091662B"/>
    <w:rsid w:val="009166ED"/>
    <w:rsid w:val="00916CEA"/>
    <w:rsid w:val="00917383"/>
    <w:rsid w:val="00922BE1"/>
    <w:rsid w:val="00923E7B"/>
    <w:rsid w:val="00924038"/>
    <w:rsid w:val="0092490E"/>
    <w:rsid w:val="00925095"/>
    <w:rsid w:val="009253DF"/>
    <w:rsid w:val="00927DED"/>
    <w:rsid w:val="00931431"/>
    <w:rsid w:val="0093318B"/>
    <w:rsid w:val="00934D19"/>
    <w:rsid w:val="00935C93"/>
    <w:rsid w:val="00936A75"/>
    <w:rsid w:val="00936E57"/>
    <w:rsid w:val="009406B9"/>
    <w:rsid w:val="009418DF"/>
    <w:rsid w:val="0094331B"/>
    <w:rsid w:val="009433A6"/>
    <w:rsid w:val="00944C16"/>
    <w:rsid w:val="00947136"/>
    <w:rsid w:val="00947308"/>
    <w:rsid w:val="009500E0"/>
    <w:rsid w:val="009508C2"/>
    <w:rsid w:val="00950A2C"/>
    <w:rsid w:val="00950E01"/>
    <w:rsid w:val="00951E81"/>
    <w:rsid w:val="0095218B"/>
    <w:rsid w:val="00952628"/>
    <w:rsid w:val="0095478B"/>
    <w:rsid w:val="009547CC"/>
    <w:rsid w:val="00954ADB"/>
    <w:rsid w:val="00956506"/>
    <w:rsid w:val="00956543"/>
    <w:rsid w:val="009569B7"/>
    <w:rsid w:val="00957423"/>
    <w:rsid w:val="0095749E"/>
    <w:rsid w:val="00957E89"/>
    <w:rsid w:val="00957F7B"/>
    <w:rsid w:val="00960345"/>
    <w:rsid w:val="009615A7"/>
    <w:rsid w:val="00961B54"/>
    <w:rsid w:val="00961D80"/>
    <w:rsid w:val="009622DB"/>
    <w:rsid w:val="0096333C"/>
    <w:rsid w:val="0096334B"/>
    <w:rsid w:val="0096497E"/>
    <w:rsid w:val="00965B9D"/>
    <w:rsid w:val="00966F85"/>
    <w:rsid w:val="00967104"/>
    <w:rsid w:val="009721A2"/>
    <w:rsid w:val="009724AE"/>
    <w:rsid w:val="009739AA"/>
    <w:rsid w:val="00973C8C"/>
    <w:rsid w:val="00973DAC"/>
    <w:rsid w:val="009746BA"/>
    <w:rsid w:val="00974EDC"/>
    <w:rsid w:val="00975566"/>
    <w:rsid w:val="00976943"/>
    <w:rsid w:val="0098151F"/>
    <w:rsid w:val="009838F8"/>
    <w:rsid w:val="009839B9"/>
    <w:rsid w:val="00983A82"/>
    <w:rsid w:val="00983C80"/>
    <w:rsid w:val="00984D33"/>
    <w:rsid w:val="00984E4A"/>
    <w:rsid w:val="009854F2"/>
    <w:rsid w:val="00992188"/>
    <w:rsid w:val="009929FB"/>
    <w:rsid w:val="00992E57"/>
    <w:rsid w:val="0099386F"/>
    <w:rsid w:val="00993FA7"/>
    <w:rsid w:val="0099580E"/>
    <w:rsid w:val="00997CBD"/>
    <w:rsid w:val="009A165E"/>
    <w:rsid w:val="009A4900"/>
    <w:rsid w:val="009A5529"/>
    <w:rsid w:val="009A687C"/>
    <w:rsid w:val="009B00E5"/>
    <w:rsid w:val="009B2A08"/>
    <w:rsid w:val="009B2B20"/>
    <w:rsid w:val="009B351C"/>
    <w:rsid w:val="009B4DFF"/>
    <w:rsid w:val="009B509A"/>
    <w:rsid w:val="009B559B"/>
    <w:rsid w:val="009C08D8"/>
    <w:rsid w:val="009C09BE"/>
    <w:rsid w:val="009C2A3D"/>
    <w:rsid w:val="009C52B2"/>
    <w:rsid w:val="009D139F"/>
    <w:rsid w:val="009D2D01"/>
    <w:rsid w:val="009D2FCB"/>
    <w:rsid w:val="009D36F9"/>
    <w:rsid w:val="009D3CDE"/>
    <w:rsid w:val="009D458E"/>
    <w:rsid w:val="009D5905"/>
    <w:rsid w:val="009D6660"/>
    <w:rsid w:val="009D7AB7"/>
    <w:rsid w:val="009E0D66"/>
    <w:rsid w:val="009E1D8C"/>
    <w:rsid w:val="009E2472"/>
    <w:rsid w:val="009E2F47"/>
    <w:rsid w:val="009E66FC"/>
    <w:rsid w:val="009E690E"/>
    <w:rsid w:val="009E6ADE"/>
    <w:rsid w:val="009E702F"/>
    <w:rsid w:val="009F457A"/>
    <w:rsid w:val="009F50BF"/>
    <w:rsid w:val="009F5427"/>
    <w:rsid w:val="009F5C48"/>
    <w:rsid w:val="00A00060"/>
    <w:rsid w:val="00A02FCE"/>
    <w:rsid w:val="00A03C1F"/>
    <w:rsid w:val="00A03CCE"/>
    <w:rsid w:val="00A04108"/>
    <w:rsid w:val="00A04C74"/>
    <w:rsid w:val="00A055BB"/>
    <w:rsid w:val="00A12321"/>
    <w:rsid w:val="00A1425D"/>
    <w:rsid w:val="00A15CC1"/>
    <w:rsid w:val="00A16319"/>
    <w:rsid w:val="00A20E12"/>
    <w:rsid w:val="00A213E4"/>
    <w:rsid w:val="00A21ACC"/>
    <w:rsid w:val="00A21BE7"/>
    <w:rsid w:val="00A2490D"/>
    <w:rsid w:val="00A25BE1"/>
    <w:rsid w:val="00A2696E"/>
    <w:rsid w:val="00A27E57"/>
    <w:rsid w:val="00A27E63"/>
    <w:rsid w:val="00A27F5E"/>
    <w:rsid w:val="00A30B5D"/>
    <w:rsid w:val="00A30C44"/>
    <w:rsid w:val="00A3688D"/>
    <w:rsid w:val="00A37515"/>
    <w:rsid w:val="00A375E7"/>
    <w:rsid w:val="00A379F9"/>
    <w:rsid w:val="00A37D1B"/>
    <w:rsid w:val="00A4418F"/>
    <w:rsid w:val="00A44E97"/>
    <w:rsid w:val="00A453B5"/>
    <w:rsid w:val="00A468E7"/>
    <w:rsid w:val="00A500F0"/>
    <w:rsid w:val="00A5057F"/>
    <w:rsid w:val="00A513BB"/>
    <w:rsid w:val="00A51B88"/>
    <w:rsid w:val="00A524B3"/>
    <w:rsid w:val="00A525B2"/>
    <w:rsid w:val="00A539B2"/>
    <w:rsid w:val="00A54121"/>
    <w:rsid w:val="00A54302"/>
    <w:rsid w:val="00A55F8C"/>
    <w:rsid w:val="00A600AE"/>
    <w:rsid w:val="00A60E1A"/>
    <w:rsid w:val="00A61B29"/>
    <w:rsid w:val="00A63EE2"/>
    <w:rsid w:val="00A64527"/>
    <w:rsid w:val="00A65E43"/>
    <w:rsid w:val="00A67BFE"/>
    <w:rsid w:val="00A70166"/>
    <w:rsid w:val="00A70724"/>
    <w:rsid w:val="00A7109A"/>
    <w:rsid w:val="00A716B6"/>
    <w:rsid w:val="00A716E3"/>
    <w:rsid w:val="00A71AD1"/>
    <w:rsid w:val="00A71E70"/>
    <w:rsid w:val="00A72301"/>
    <w:rsid w:val="00A764AC"/>
    <w:rsid w:val="00A77C95"/>
    <w:rsid w:val="00A803E3"/>
    <w:rsid w:val="00A807C2"/>
    <w:rsid w:val="00A80E84"/>
    <w:rsid w:val="00A82013"/>
    <w:rsid w:val="00A8329F"/>
    <w:rsid w:val="00A83ECA"/>
    <w:rsid w:val="00A842B0"/>
    <w:rsid w:val="00A85286"/>
    <w:rsid w:val="00A868D7"/>
    <w:rsid w:val="00A86C2E"/>
    <w:rsid w:val="00A912D0"/>
    <w:rsid w:val="00A9270C"/>
    <w:rsid w:val="00A92717"/>
    <w:rsid w:val="00A94083"/>
    <w:rsid w:val="00A95146"/>
    <w:rsid w:val="00A96728"/>
    <w:rsid w:val="00A970DC"/>
    <w:rsid w:val="00A97200"/>
    <w:rsid w:val="00A9775C"/>
    <w:rsid w:val="00AA0C56"/>
    <w:rsid w:val="00AA0F77"/>
    <w:rsid w:val="00AA15C5"/>
    <w:rsid w:val="00AA295E"/>
    <w:rsid w:val="00AA3278"/>
    <w:rsid w:val="00AA468E"/>
    <w:rsid w:val="00AA5C26"/>
    <w:rsid w:val="00AA771A"/>
    <w:rsid w:val="00AA7898"/>
    <w:rsid w:val="00AB2430"/>
    <w:rsid w:val="00AB3FC1"/>
    <w:rsid w:val="00AB4957"/>
    <w:rsid w:val="00AB75C6"/>
    <w:rsid w:val="00AC0311"/>
    <w:rsid w:val="00AC0E75"/>
    <w:rsid w:val="00AC0F71"/>
    <w:rsid w:val="00AC124D"/>
    <w:rsid w:val="00AC37DF"/>
    <w:rsid w:val="00AC48ED"/>
    <w:rsid w:val="00AC5BCB"/>
    <w:rsid w:val="00AC635B"/>
    <w:rsid w:val="00AC7B75"/>
    <w:rsid w:val="00AC7CA6"/>
    <w:rsid w:val="00AD1311"/>
    <w:rsid w:val="00AD1ED7"/>
    <w:rsid w:val="00AD2729"/>
    <w:rsid w:val="00AD410B"/>
    <w:rsid w:val="00AE04C4"/>
    <w:rsid w:val="00AE28ED"/>
    <w:rsid w:val="00AE2B7F"/>
    <w:rsid w:val="00AE4FBA"/>
    <w:rsid w:val="00AE501C"/>
    <w:rsid w:val="00AE5525"/>
    <w:rsid w:val="00AE564F"/>
    <w:rsid w:val="00AE5DE6"/>
    <w:rsid w:val="00AE7B39"/>
    <w:rsid w:val="00AF1E32"/>
    <w:rsid w:val="00AF28DE"/>
    <w:rsid w:val="00AF3863"/>
    <w:rsid w:val="00AF78D8"/>
    <w:rsid w:val="00B005EB"/>
    <w:rsid w:val="00B0071F"/>
    <w:rsid w:val="00B038F3"/>
    <w:rsid w:val="00B04B3B"/>
    <w:rsid w:val="00B0522A"/>
    <w:rsid w:val="00B06C73"/>
    <w:rsid w:val="00B06F12"/>
    <w:rsid w:val="00B10202"/>
    <w:rsid w:val="00B10DD8"/>
    <w:rsid w:val="00B112DA"/>
    <w:rsid w:val="00B156A1"/>
    <w:rsid w:val="00B163B6"/>
    <w:rsid w:val="00B169DB"/>
    <w:rsid w:val="00B17707"/>
    <w:rsid w:val="00B20C3A"/>
    <w:rsid w:val="00B22056"/>
    <w:rsid w:val="00B22FE3"/>
    <w:rsid w:val="00B24937"/>
    <w:rsid w:val="00B24EE6"/>
    <w:rsid w:val="00B2527E"/>
    <w:rsid w:val="00B25732"/>
    <w:rsid w:val="00B261BD"/>
    <w:rsid w:val="00B277C0"/>
    <w:rsid w:val="00B27A32"/>
    <w:rsid w:val="00B3084D"/>
    <w:rsid w:val="00B314D1"/>
    <w:rsid w:val="00B3206E"/>
    <w:rsid w:val="00B33256"/>
    <w:rsid w:val="00B34249"/>
    <w:rsid w:val="00B34FDE"/>
    <w:rsid w:val="00B35F31"/>
    <w:rsid w:val="00B36B0A"/>
    <w:rsid w:val="00B36F0C"/>
    <w:rsid w:val="00B41320"/>
    <w:rsid w:val="00B41C9C"/>
    <w:rsid w:val="00B41F79"/>
    <w:rsid w:val="00B42A63"/>
    <w:rsid w:val="00B461BC"/>
    <w:rsid w:val="00B47C2D"/>
    <w:rsid w:val="00B5085A"/>
    <w:rsid w:val="00B515F1"/>
    <w:rsid w:val="00B51F5D"/>
    <w:rsid w:val="00B5226F"/>
    <w:rsid w:val="00B52959"/>
    <w:rsid w:val="00B52BBC"/>
    <w:rsid w:val="00B53AD7"/>
    <w:rsid w:val="00B53FED"/>
    <w:rsid w:val="00B540EE"/>
    <w:rsid w:val="00B54160"/>
    <w:rsid w:val="00B554B1"/>
    <w:rsid w:val="00B565BA"/>
    <w:rsid w:val="00B578CA"/>
    <w:rsid w:val="00B61F60"/>
    <w:rsid w:val="00B6433B"/>
    <w:rsid w:val="00B65013"/>
    <w:rsid w:val="00B65FFD"/>
    <w:rsid w:val="00B66A0B"/>
    <w:rsid w:val="00B6779D"/>
    <w:rsid w:val="00B70DC6"/>
    <w:rsid w:val="00B724B4"/>
    <w:rsid w:val="00B72615"/>
    <w:rsid w:val="00B72871"/>
    <w:rsid w:val="00B75E61"/>
    <w:rsid w:val="00B7655A"/>
    <w:rsid w:val="00B7766C"/>
    <w:rsid w:val="00B802C8"/>
    <w:rsid w:val="00B810AE"/>
    <w:rsid w:val="00B82F08"/>
    <w:rsid w:val="00B83458"/>
    <w:rsid w:val="00B847F4"/>
    <w:rsid w:val="00B86FD2"/>
    <w:rsid w:val="00B87A32"/>
    <w:rsid w:val="00B910EF"/>
    <w:rsid w:val="00B93213"/>
    <w:rsid w:val="00B93855"/>
    <w:rsid w:val="00B96B3B"/>
    <w:rsid w:val="00B96FCF"/>
    <w:rsid w:val="00B971A8"/>
    <w:rsid w:val="00B97892"/>
    <w:rsid w:val="00BA1E2C"/>
    <w:rsid w:val="00BA22A7"/>
    <w:rsid w:val="00BA277F"/>
    <w:rsid w:val="00BA35EB"/>
    <w:rsid w:val="00BA3D7D"/>
    <w:rsid w:val="00BA46BB"/>
    <w:rsid w:val="00BA6ECE"/>
    <w:rsid w:val="00BB0903"/>
    <w:rsid w:val="00BB1059"/>
    <w:rsid w:val="00BB28CF"/>
    <w:rsid w:val="00BB39AC"/>
    <w:rsid w:val="00BB74BE"/>
    <w:rsid w:val="00BB7A94"/>
    <w:rsid w:val="00BC1E01"/>
    <w:rsid w:val="00BC2DF1"/>
    <w:rsid w:val="00BC6260"/>
    <w:rsid w:val="00BC6452"/>
    <w:rsid w:val="00BC6F23"/>
    <w:rsid w:val="00BC71B6"/>
    <w:rsid w:val="00BC7920"/>
    <w:rsid w:val="00BD089C"/>
    <w:rsid w:val="00BD22BF"/>
    <w:rsid w:val="00BD23CD"/>
    <w:rsid w:val="00BD392D"/>
    <w:rsid w:val="00BD3DED"/>
    <w:rsid w:val="00BD4D99"/>
    <w:rsid w:val="00BD65C6"/>
    <w:rsid w:val="00BD7B46"/>
    <w:rsid w:val="00BD7EDC"/>
    <w:rsid w:val="00BE00CA"/>
    <w:rsid w:val="00BE00E1"/>
    <w:rsid w:val="00BE148A"/>
    <w:rsid w:val="00BE2047"/>
    <w:rsid w:val="00BE39E8"/>
    <w:rsid w:val="00BE564F"/>
    <w:rsid w:val="00BE5EE1"/>
    <w:rsid w:val="00BE622D"/>
    <w:rsid w:val="00BE78E3"/>
    <w:rsid w:val="00BF1D37"/>
    <w:rsid w:val="00BF2BD1"/>
    <w:rsid w:val="00BF3EF0"/>
    <w:rsid w:val="00BF4EC1"/>
    <w:rsid w:val="00BF57CA"/>
    <w:rsid w:val="00BF5C77"/>
    <w:rsid w:val="00BF671A"/>
    <w:rsid w:val="00BF6892"/>
    <w:rsid w:val="00BF6B85"/>
    <w:rsid w:val="00C0091D"/>
    <w:rsid w:val="00C0347E"/>
    <w:rsid w:val="00C03632"/>
    <w:rsid w:val="00C03ADA"/>
    <w:rsid w:val="00C05E2E"/>
    <w:rsid w:val="00C06332"/>
    <w:rsid w:val="00C0742B"/>
    <w:rsid w:val="00C1239E"/>
    <w:rsid w:val="00C12F20"/>
    <w:rsid w:val="00C1479A"/>
    <w:rsid w:val="00C22E56"/>
    <w:rsid w:val="00C252AE"/>
    <w:rsid w:val="00C2640C"/>
    <w:rsid w:val="00C300F8"/>
    <w:rsid w:val="00C32A10"/>
    <w:rsid w:val="00C34F14"/>
    <w:rsid w:val="00C35414"/>
    <w:rsid w:val="00C40F8B"/>
    <w:rsid w:val="00C413F2"/>
    <w:rsid w:val="00C4269F"/>
    <w:rsid w:val="00C426F0"/>
    <w:rsid w:val="00C42BD9"/>
    <w:rsid w:val="00C42DC4"/>
    <w:rsid w:val="00C43ADB"/>
    <w:rsid w:val="00C44C27"/>
    <w:rsid w:val="00C45B6B"/>
    <w:rsid w:val="00C469FC"/>
    <w:rsid w:val="00C46D1C"/>
    <w:rsid w:val="00C51B4A"/>
    <w:rsid w:val="00C53324"/>
    <w:rsid w:val="00C55EC3"/>
    <w:rsid w:val="00C56AE0"/>
    <w:rsid w:val="00C57041"/>
    <w:rsid w:val="00C570D7"/>
    <w:rsid w:val="00C578E0"/>
    <w:rsid w:val="00C61265"/>
    <w:rsid w:val="00C61439"/>
    <w:rsid w:val="00C61789"/>
    <w:rsid w:val="00C62340"/>
    <w:rsid w:val="00C629A2"/>
    <w:rsid w:val="00C65B9D"/>
    <w:rsid w:val="00C676EE"/>
    <w:rsid w:val="00C70A39"/>
    <w:rsid w:val="00C70A75"/>
    <w:rsid w:val="00C70F9C"/>
    <w:rsid w:val="00C71764"/>
    <w:rsid w:val="00C71879"/>
    <w:rsid w:val="00C71B6E"/>
    <w:rsid w:val="00C75176"/>
    <w:rsid w:val="00C76AF8"/>
    <w:rsid w:val="00C77414"/>
    <w:rsid w:val="00C77C92"/>
    <w:rsid w:val="00C803F6"/>
    <w:rsid w:val="00C804B2"/>
    <w:rsid w:val="00C8230C"/>
    <w:rsid w:val="00C829A7"/>
    <w:rsid w:val="00C83FFC"/>
    <w:rsid w:val="00C866EC"/>
    <w:rsid w:val="00C948F3"/>
    <w:rsid w:val="00C95791"/>
    <w:rsid w:val="00CA0387"/>
    <w:rsid w:val="00CA03A7"/>
    <w:rsid w:val="00CA0F8A"/>
    <w:rsid w:val="00CA2910"/>
    <w:rsid w:val="00CA4B28"/>
    <w:rsid w:val="00CA52C2"/>
    <w:rsid w:val="00CB03F6"/>
    <w:rsid w:val="00CB2691"/>
    <w:rsid w:val="00CB2AE0"/>
    <w:rsid w:val="00CB3532"/>
    <w:rsid w:val="00CB4565"/>
    <w:rsid w:val="00CB4CD6"/>
    <w:rsid w:val="00CB4FA6"/>
    <w:rsid w:val="00CB52B1"/>
    <w:rsid w:val="00CB57E2"/>
    <w:rsid w:val="00CB7BD7"/>
    <w:rsid w:val="00CC0458"/>
    <w:rsid w:val="00CC070A"/>
    <w:rsid w:val="00CC1337"/>
    <w:rsid w:val="00CC25F8"/>
    <w:rsid w:val="00CC3C62"/>
    <w:rsid w:val="00CC5BBF"/>
    <w:rsid w:val="00CC63CA"/>
    <w:rsid w:val="00CC69BE"/>
    <w:rsid w:val="00CC755F"/>
    <w:rsid w:val="00CC7D0A"/>
    <w:rsid w:val="00CD178D"/>
    <w:rsid w:val="00CE27E0"/>
    <w:rsid w:val="00CE3525"/>
    <w:rsid w:val="00CE398D"/>
    <w:rsid w:val="00CE40B5"/>
    <w:rsid w:val="00CE434F"/>
    <w:rsid w:val="00CF03DD"/>
    <w:rsid w:val="00CF0806"/>
    <w:rsid w:val="00CF0FD3"/>
    <w:rsid w:val="00CF21F3"/>
    <w:rsid w:val="00CF3157"/>
    <w:rsid w:val="00CF3B67"/>
    <w:rsid w:val="00CF4C37"/>
    <w:rsid w:val="00CF7912"/>
    <w:rsid w:val="00CF79AE"/>
    <w:rsid w:val="00D00D48"/>
    <w:rsid w:val="00D00EA7"/>
    <w:rsid w:val="00D0262D"/>
    <w:rsid w:val="00D02BBA"/>
    <w:rsid w:val="00D03060"/>
    <w:rsid w:val="00D039DD"/>
    <w:rsid w:val="00D0764A"/>
    <w:rsid w:val="00D07C84"/>
    <w:rsid w:val="00D10065"/>
    <w:rsid w:val="00D14BAC"/>
    <w:rsid w:val="00D16526"/>
    <w:rsid w:val="00D20EAD"/>
    <w:rsid w:val="00D22EB6"/>
    <w:rsid w:val="00D2319C"/>
    <w:rsid w:val="00D236B3"/>
    <w:rsid w:val="00D23902"/>
    <w:rsid w:val="00D2588F"/>
    <w:rsid w:val="00D259B7"/>
    <w:rsid w:val="00D26286"/>
    <w:rsid w:val="00D2786A"/>
    <w:rsid w:val="00D3060F"/>
    <w:rsid w:val="00D32AF5"/>
    <w:rsid w:val="00D338C7"/>
    <w:rsid w:val="00D349A2"/>
    <w:rsid w:val="00D37980"/>
    <w:rsid w:val="00D4057B"/>
    <w:rsid w:val="00D444D1"/>
    <w:rsid w:val="00D46202"/>
    <w:rsid w:val="00D51E64"/>
    <w:rsid w:val="00D52FCD"/>
    <w:rsid w:val="00D54C8D"/>
    <w:rsid w:val="00D56202"/>
    <w:rsid w:val="00D563B3"/>
    <w:rsid w:val="00D56747"/>
    <w:rsid w:val="00D62B11"/>
    <w:rsid w:val="00D62D43"/>
    <w:rsid w:val="00D64A76"/>
    <w:rsid w:val="00D65E33"/>
    <w:rsid w:val="00D676B9"/>
    <w:rsid w:val="00D67987"/>
    <w:rsid w:val="00D73C58"/>
    <w:rsid w:val="00D74832"/>
    <w:rsid w:val="00D8072E"/>
    <w:rsid w:val="00D81AAA"/>
    <w:rsid w:val="00D81ED9"/>
    <w:rsid w:val="00D8316D"/>
    <w:rsid w:val="00D8392B"/>
    <w:rsid w:val="00D85FDA"/>
    <w:rsid w:val="00D91AAA"/>
    <w:rsid w:val="00D92F2D"/>
    <w:rsid w:val="00D948B0"/>
    <w:rsid w:val="00DA68F1"/>
    <w:rsid w:val="00DA6EDF"/>
    <w:rsid w:val="00DB02C1"/>
    <w:rsid w:val="00DB07D6"/>
    <w:rsid w:val="00DB1874"/>
    <w:rsid w:val="00DB290D"/>
    <w:rsid w:val="00DB2A2A"/>
    <w:rsid w:val="00DB3CB4"/>
    <w:rsid w:val="00DC0EF6"/>
    <w:rsid w:val="00DC1DF4"/>
    <w:rsid w:val="00DC2D3B"/>
    <w:rsid w:val="00DC3FF6"/>
    <w:rsid w:val="00DC440B"/>
    <w:rsid w:val="00DC5827"/>
    <w:rsid w:val="00DC5E6E"/>
    <w:rsid w:val="00DD13A1"/>
    <w:rsid w:val="00DD14D4"/>
    <w:rsid w:val="00DD16F0"/>
    <w:rsid w:val="00DE1A61"/>
    <w:rsid w:val="00DE2B26"/>
    <w:rsid w:val="00DE3768"/>
    <w:rsid w:val="00DE3B64"/>
    <w:rsid w:val="00DE49DD"/>
    <w:rsid w:val="00DE5056"/>
    <w:rsid w:val="00DE5121"/>
    <w:rsid w:val="00DE514F"/>
    <w:rsid w:val="00DE5A8D"/>
    <w:rsid w:val="00DE5BDB"/>
    <w:rsid w:val="00DE692A"/>
    <w:rsid w:val="00DE6F93"/>
    <w:rsid w:val="00DF1368"/>
    <w:rsid w:val="00DF221A"/>
    <w:rsid w:val="00DF60F1"/>
    <w:rsid w:val="00DF6374"/>
    <w:rsid w:val="00DF7ABE"/>
    <w:rsid w:val="00E00038"/>
    <w:rsid w:val="00E0186F"/>
    <w:rsid w:val="00E02043"/>
    <w:rsid w:val="00E05BED"/>
    <w:rsid w:val="00E07A8D"/>
    <w:rsid w:val="00E10AE9"/>
    <w:rsid w:val="00E11782"/>
    <w:rsid w:val="00E1258B"/>
    <w:rsid w:val="00E12596"/>
    <w:rsid w:val="00E13426"/>
    <w:rsid w:val="00E14070"/>
    <w:rsid w:val="00E16079"/>
    <w:rsid w:val="00E1653B"/>
    <w:rsid w:val="00E16A2B"/>
    <w:rsid w:val="00E172A7"/>
    <w:rsid w:val="00E174C2"/>
    <w:rsid w:val="00E20261"/>
    <w:rsid w:val="00E20FDA"/>
    <w:rsid w:val="00E21EFB"/>
    <w:rsid w:val="00E22672"/>
    <w:rsid w:val="00E2366C"/>
    <w:rsid w:val="00E24651"/>
    <w:rsid w:val="00E249F9"/>
    <w:rsid w:val="00E25427"/>
    <w:rsid w:val="00E269E7"/>
    <w:rsid w:val="00E31A7C"/>
    <w:rsid w:val="00E34E41"/>
    <w:rsid w:val="00E36732"/>
    <w:rsid w:val="00E36B6A"/>
    <w:rsid w:val="00E36B94"/>
    <w:rsid w:val="00E37E82"/>
    <w:rsid w:val="00E4085B"/>
    <w:rsid w:val="00E425CF"/>
    <w:rsid w:val="00E4279A"/>
    <w:rsid w:val="00E42803"/>
    <w:rsid w:val="00E42BE4"/>
    <w:rsid w:val="00E45577"/>
    <w:rsid w:val="00E45F50"/>
    <w:rsid w:val="00E46BBA"/>
    <w:rsid w:val="00E47111"/>
    <w:rsid w:val="00E55101"/>
    <w:rsid w:val="00E56070"/>
    <w:rsid w:val="00E605A0"/>
    <w:rsid w:val="00E60F7A"/>
    <w:rsid w:val="00E61456"/>
    <w:rsid w:val="00E62A91"/>
    <w:rsid w:val="00E642B8"/>
    <w:rsid w:val="00E6554F"/>
    <w:rsid w:val="00E657C7"/>
    <w:rsid w:val="00E66D31"/>
    <w:rsid w:val="00E672E7"/>
    <w:rsid w:val="00E702C9"/>
    <w:rsid w:val="00E70514"/>
    <w:rsid w:val="00E70DA9"/>
    <w:rsid w:val="00E712B4"/>
    <w:rsid w:val="00E7186A"/>
    <w:rsid w:val="00E72671"/>
    <w:rsid w:val="00E735ED"/>
    <w:rsid w:val="00E75EBC"/>
    <w:rsid w:val="00E76AA0"/>
    <w:rsid w:val="00E779EA"/>
    <w:rsid w:val="00E80D9E"/>
    <w:rsid w:val="00E829B5"/>
    <w:rsid w:val="00E82D2B"/>
    <w:rsid w:val="00E82E1C"/>
    <w:rsid w:val="00E91527"/>
    <w:rsid w:val="00E967C4"/>
    <w:rsid w:val="00E96C54"/>
    <w:rsid w:val="00E96D8C"/>
    <w:rsid w:val="00E97304"/>
    <w:rsid w:val="00EA10B6"/>
    <w:rsid w:val="00EA29D7"/>
    <w:rsid w:val="00EA609B"/>
    <w:rsid w:val="00EA63DE"/>
    <w:rsid w:val="00EA74FF"/>
    <w:rsid w:val="00EA750C"/>
    <w:rsid w:val="00EA771F"/>
    <w:rsid w:val="00EA78B0"/>
    <w:rsid w:val="00EB0E9B"/>
    <w:rsid w:val="00EB12C5"/>
    <w:rsid w:val="00EB1FF5"/>
    <w:rsid w:val="00EB29A8"/>
    <w:rsid w:val="00EB31BF"/>
    <w:rsid w:val="00EB33E0"/>
    <w:rsid w:val="00EB352B"/>
    <w:rsid w:val="00EB3A9E"/>
    <w:rsid w:val="00EB43E6"/>
    <w:rsid w:val="00EB4646"/>
    <w:rsid w:val="00EB5AB2"/>
    <w:rsid w:val="00EB69BF"/>
    <w:rsid w:val="00EB74D5"/>
    <w:rsid w:val="00EB79F2"/>
    <w:rsid w:val="00EC0B4F"/>
    <w:rsid w:val="00EC1850"/>
    <w:rsid w:val="00EC1FEC"/>
    <w:rsid w:val="00EC5B01"/>
    <w:rsid w:val="00EC6B49"/>
    <w:rsid w:val="00ED061D"/>
    <w:rsid w:val="00ED176C"/>
    <w:rsid w:val="00ED3D2C"/>
    <w:rsid w:val="00ED4359"/>
    <w:rsid w:val="00ED4837"/>
    <w:rsid w:val="00ED5B8C"/>
    <w:rsid w:val="00ED66CA"/>
    <w:rsid w:val="00EE186A"/>
    <w:rsid w:val="00EE26DD"/>
    <w:rsid w:val="00EE3D73"/>
    <w:rsid w:val="00EE4C43"/>
    <w:rsid w:val="00EE647F"/>
    <w:rsid w:val="00EE6941"/>
    <w:rsid w:val="00EE6DF6"/>
    <w:rsid w:val="00EE76D6"/>
    <w:rsid w:val="00EE793F"/>
    <w:rsid w:val="00EF0532"/>
    <w:rsid w:val="00EF154B"/>
    <w:rsid w:val="00EF196E"/>
    <w:rsid w:val="00EF3247"/>
    <w:rsid w:val="00EF33CC"/>
    <w:rsid w:val="00EF4276"/>
    <w:rsid w:val="00EF4D9D"/>
    <w:rsid w:val="00EF5015"/>
    <w:rsid w:val="00EF5CA8"/>
    <w:rsid w:val="00EF7732"/>
    <w:rsid w:val="00EF777D"/>
    <w:rsid w:val="00F02B24"/>
    <w:rsid w:val="00F032B1"/>
    <w:rsid w:val="00F03DC2"/>
    <w:rsid w:val="00F049AC"/>
    <w:rsid w:val="00F04EA4"/>
    <w:rsid w:val="00F06539"/>
    <w:rsid w:val="00F0664E"/>
    <w:rsid w:val="00F06E09"/>
    <w:rsid w:val="00F0745A"/>
    <w:rsid w:val="00F074A0"/>
    <w:rsid w:val="00F10007"/>
    <w:rsid w:val="00F106C1"/>
    <w:rsid w:val="00F13025"/>
    <w:rsid w:val="00F131BE"/>
    <w:rsid w:val="00F142DF"/>
    <w:rsid w:val="00F15909"/>
    <w:rsid w:val="00F20B5E"/>
    <w:rsid w:val="00F21075"/>
    <w:rsid w:val="00F23BB2"/>
    <w:rsid w:val="00F23DF8"/>
    <w:rsid w:val="00F243F0"/>
    <w:rsid w:val="00F24575"/>
    <w:rsid w:val="00F257AD"/>
    <w:rsid w:val="00F26107"/>
    <w:rsid w:val="00F27647"/>
    <w:rsid w:val="00F30AE3"/>
    <w:rsid w:val="00F316E7"/>
    <w:rsid w:val="00F35D2A"/>
    <w:rsid w:val="00F36065"/>
    <w:rsid w:val="00F36765"/>
    <w:rsid w:val="00F3686B"/>
    <w:rsid w:val="00F40E1A"/>
    <w:rsid w:val="00F410CD"/>
    <w:rsid w:val="00F42DB0"/>
    <w:rsid w:val="00F42DC1"/>
    <w:rsid w:val="00F438A4"/>
    <w:rsid w:val="00F44370"/>
    <w:rsid w:val="00F44512"/>
    <w:rsid w:val="00F44726"/>
    <w:rsid w:val="00F4675C"/>
    <w:rsid w:val="00F477E6"/>
    <w:rsid w:val="00F50374"/>
    <w:rsid w:val="00F50F63"/>
    <w:rsid w:val="00F51B88"/>
    <w:rsid w:val="00F51C05"/>
    <w:rsid w:val="00F53BAC"/>
    <w:rsid w:val="00F560F3"/>
    <w:rsid w:val="00F562A9"/>
    <w:rsid w:val="00F570E2"/>
    <w:rsid w:val="00F60310"/>
    <w:rsid w:val="00F6038C"/>
    <w:rsid w:val="00F6134D"/>
    <w:rsid w:val="00F65CA6"/>
    <w:rsid w:val="00F65D98"/>
    <w:rsid w:val="00F66A63"/>
    <w:rsid w:val="00F71A9B"/>
    <w:rsid w:val="00F71C02"/>
    <w:rsid w:val="00F7252A"/>
    <w:rsid w:val="00F72536"/>
    <w:rsid w:val="00F73523"/>
    <w:rsid w:val="00F74963"/>
    <w:rsid w:val="00F802A1"/>
    <w:rsid w:val="00F805D3"/>
    <w:rsid w:val="00F827BA"/>
    <w:rsid w:val="00F86914"/>
    <w:rsid w:val="00F87A2A"/>
    <w:rsid w:val="00F9213D"/>
    <w:rsid w:val="00F92FE4"/>
    <w:rsid w:val="00F96245"/>
    <w:rsid w:val="00F977CD"/>
    <w:rsid w:val="00FA0536"/>
    <w:rsid w:val="00FA0960"/>
    <w:rsid w:val="00FA20BD"/>
    <w:rsid w:val="00FA3D7E"/>
    <w:rsid w:val="00FA55FE"/>
    <w:rsid w:val="00FA6A03"/>
    <w:rsid w:val="00FA7061"/>
    <w:rsid w:val="00FA7F0E"/>
    <w:rsid w:val="00FB0404"/>
    <w:rsid w:val="00FB0D41"/>
    <w:rsid w:val="00FB1313"/>
    <w:rsid w:val="00FB18A0"/>
    <w:rsid w:val="00FB1B05"/>
    <w:rsid w:val="00FB371B"/>
    <w:rsid w:val="00FB6A06"/>
    <w:rsid w:val="00FB79F7"/>
    <w:rsid w:val="00FC065E"/>
    <w:rsid w:val="00FC0A49"/>
    <w:rsid w:val="00FC0AF0"/>
    <w:rsid w:val="00FC0D90"/>
    <w:rsid w:val="00FC0E4D"/>
    <w:rsid w:val="00FC26F6"/>
    <w:rsid w:val="00FC4A43"/>
    <w:rsid w:val="00FC5D33"/>
    <w:rsid w:val="00FD1BAC"/>
    <w:rsid w:val="00FD1D83"/>
    <w:rsid w:val="00FD229D"/>
    <w:rsid w:val="00FD4B7F"/>
    <w:rsid w:val="00FD50D8"/>
    <w:rsid w:val="00FE126E"/>
    <w:rsid w:val="00FE1933"/>
    <w:rsid w:val="00FE1FDB"/>
    <w:rsid w:val="00FE4496"/>
    <w:rsid w:val="00FE5477"/>
    <w:rsid w:val="00FE54B8"/>
    <w:rsid w:val="00FE7475"/>
    <w:rsid w:val="00FF1CB1"/>
    <w:rsid w:val="00FF37F0"/>
    <w:rsid w:val="00FF3A1E"/>
    <w:rsid w:val="00FF420F"/>
    <w:rsid w:val="00FF5371"/>
    <w:rsid w:val="00FF543F"/>
    <w:rsid w:val="00FF6AFB"/>
    <w:rsid w:val="00FF6C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1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587016"/>
    <w:rPr>
      <w:rFonts w:cs="Times New Roman"/>
      <w:b/>
    </w:rPr>
  </w:style>
  <w:style w:type="paragraph" w:styleId="ListParagraph">
    <w:name w:val="List Paragraph"/>
    <w:basedOn w:val="Normal"/>
    <w:uiPriority w:val="99"/>
    <w:qFormat/>
    <w:rsid w:val="00587016"/>
    <w:pPr>
      <w:ind w:left="720"/>
      <w:jc w:val="both"/>
    </w:pPr>
    <w:rPr>
      <w:rFonts w:ascii="Arial" w:hAnsi="Arial"/>
      <w:sz w:val="22"/>
      <w:szCs w:val="20"/>
    </w:rPr>
  </w:style>
  <w:style w:type="paragraph" w:styleId="BalloonText">
    <w:name w:val="Balloon Text"/>
    <w:basedOn w:val="Normal"/>
    <w:link w:val="BalloonTextChar"/>
    <w:uiPriority w:val="99"/>
    <w:rsid w:val="00270E84"/>
    <w:rPr>
      <w:rFonts w:ascii="Tahoma" w:hAnsi="Tahoma" w:cs="Tahoma"/>
      <w:sz w:val="16"/>
      <w:szCs w:val="16"/>
    </w:rPr>
  </w:style>
  <w:style w:type="character" w:customStyle="1" w:styleId="BalloonTextChar">
    <w:name w:val="Balloon Text Char"/>
    <w:basedOn w:val="DefaultParagraphFont"/>
    <w:link w:val="BalloonText"/>
    <w:uiPriority w:val="99"/>
    <w:locked/>
    <w:rsid w:val="00270E84"/>
    <w:rPr>
      <w:rFonts w:ascii="Tahoma" w:eastAsia="Times New Roman" w:hAnsi="Tahoma" w:cs="Tahoma"/>
      <w:sz w:val="16"/>
      <w:szCs w:val="16"/>
    </w:rPr>
  </w:style>
  <w:style w:type="paragraph" w:styleId="Header">
    <w:name w:val="header"/>
    <w:basedOn w:val="Normal"/>
    <w:link w:val="HeaderChar"/>
    <w:uiPriority w:val="99"/>
    <w:rsid w:val="008C69AD"/>
    <w:pPr>
      <w:tabs>
        <w:tab w:val="center" w:pos="4680"/>
        <w:tab w:val="right" w:pos="9360"/>
      </w:tabs>
    </w:pPr>
  </w:style>
  <w:style w:type="character" w:customStyle="1" w:styleId="HeaderChar">
    <w:name w:val="Header Char"/>
    <w:basedOn w:val="DefaultParagraphFont"/>
    <w:link w:val="Header"/>
    <w:uiPriority w:val="99"/>
    <w:locked/>
    <w:rsid w:val="008C69AD"/>
    <w:rPr>
      <w:rFonts w:eastAsia="Times New Roman" w:cs="Times New Roman"/>
      <w:sz w:val="24"/>
      <w:szCs w:val="24"/>
    </w:rPr>
  </w:style>
  <w:style w:type="paragraph" w:styleId="Footer">
    <w:name w:val="footer"/>
    <w:basedOn w:val="Normal"/>
    <w:link w:val="FooterChar"/>
    <w:uiPriority w:val="99"/>
    <w:rsid w:val="008C69AD"/>
    <w:pPr>
      <w:tabs>
        <w:tab w:val="center" w:pos="4680"/>
        <w:tab w:val="right" w:pos="9360"/>
      </w:tabs>
    </w:pPr>
  </w:style>
  <w:style w:type="character" w:customStyle="1" w:styleId="FooterChar">
    <w:name w:val="Footer Char"/>
    <w:basedOn w:val="DefaultParagraphFont"/>
    <w:link w:val="Footer"/>
    <w:uiPriority w:val="99"/>
    <w:locked/>
    <w:rsid w:val="008C69AD"/>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695350">
      <w:marLeft w:val="0"/>
      <w:marRight w:val="0"/>
      <w:marTop w:val="0"/>
      <w:marBottom w:val="0"/>
      <w:divBdr>
        <w:top w:val="none" w:sz="0" w:space="0" w:color="auto"/>
        <w:left w:val="none" w:sz="0" w:space="0" w:color="auto"/>
        <w:bottom w:val="none" w:sz="0" w:space="0" w:color="auto"/>
        <w:right w:val="none" w:sz="0" w:space="0" w:color="auto"/>
      </w:divBdr>
    </w:div>
    <w:div w:id="142695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336</Words>
  <Characters>1798</Characters>
  <Application>Microsoft Office Outlook</Application>
  <DocSecurity>0</DocSecurity>
  <Lines>0</Lines>
  <Paragraphs>0</Paragraphs>
  <ScaleCrop>false</ScaleCrop>
  <Company>Solano County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Healthier America Begins TODAY: Join the Movement</dc:title>
  <dc:subject/>
  <dc:creator>Richards, Jayleen M.</dc:creator>
  <cp:keywords/>
  <dc:description/>
  <cp:lastModifiedBy>tboucher</cp:lastModifiedBy>
  <cp:revision>2</cp:revision>
  <cp:lastPrinted>2012-03-21T20:52:00Z</cp:lastPrinted>
  <dcterms:created xsi:type="dcterms:W3CDTF">2012-03-30T18:49:00Z</dcterms:created>
  <dcterms:modified xsi:type="dcterms:W3CDTF">2012-03-30T18:49:00Z</dcterms:modified>
</cp:coreProperties>
</file>